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STOKWELL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Moulton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Lincolnshire.</w:t>
      </w: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Boston into lands</w:t>
      </w: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B0147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21-67)</w:t>
      </w: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E3FA2" w:rsidRDefault="00BE3FA2" w:rsidP="00BE3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October 2015</w:t>
      </w:r>
    </w:p>
    <w:sectPr w:rsidR="00DD5B8A" w:rsidRPr="00BE3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FA2" w:rsidRDefault="00BE3FA2" w:rsidP="00564E3C">
      <w:pPr>
        <w:spacing w:after="0" w:line="240" w:lineRule="auto"/>
      </w:pPr>
      <w:r>
        <w:separator/>
      </w:r>
    </w:p>
  </w:endnote>
  <w:endnote w:type="continuationSeparator" w:id="0">
    <w:p w:rsidR="00BE3FA2" w:rsidRDefault="00BE3FA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E3FA2">
      <w:rPr>
        <w:rFonts w:ascii="Times New Roman" w:hAnsi="Times New Roman" w:cs="Times New Roman"/>
        <w:noProof/>
        <w:sz w:val="24"/>
        <w:szCs w:val="24"/>
      </w:rPr>
      <w:t>22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FA2" w:rsidRDefault="00BE3FA2" w:rsidP="00564E3C">
      <w:pPr>
        <w:spacing w:after="0" w:line="240" w:lineRule="auto"/>
      </w:pPr>
      <w:r>
        <w:separator/>
      </w:r>
    </w:p>
  </w:footnote>
  <w:footnote w:type="continuationSeparator" w:id="0">
    <w:p w:rsidR="00BE3FA2" w:rsidRDefault="00BE3FA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A2"/>
    <w:rsid w:val="00372DC6"/>
    <w:rsid w:val="00564E3C"/>
    <w:rsid w:val="0064591D"/>
    <w:rsid w:val="00BE3FA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787C"/>
  <w15:chartTrackingRefBased/>
  <w15:docId w15:val="{5A42D5EF-796E-47A5-A466-3DFBC1C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E3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2015-10-22T19:35:00Z</dcterms:created>
  <dcterms:modified xsi:type="dcterms:W3CDTF">2015-10-22T19:36:00Z</dcterms:modified>
</cp:coreProperties>
</file>