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D399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d.1441)</w:t>
      </w:r>
    </w:p>
    <w:p w14:paraId="6C746235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47E86BFC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38F91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79287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scholar at King’s Hall.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65)</w:t>
      </w:r>
    </w:p>
    <w:p w14:paraId="5D2D319D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Mar.1441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grant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St.Margaret’s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Huntingdon.   (ibid.)</w:t>
      </w:r>
    </w:p>
    <w:p w14:paraId="29D53572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</w:t>
      </w:r>
      <w:r>
        <w:rPr>
          <w:rFonts w:ascii="Times New Roman" w:hAnsi="Times New Roman" w:cs="Times New Roman"/>
          <w:sz w:val="24"/>
          <w:szCs w:val="24"/>
        </w:rPr>
        <w:tab/>
        <w:t>He died.   (ibid.)</w:t>
      </w:r>
    </w:p>
    <w:p w14:paraId="73700EFB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FBB8B5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9C59B" w14:textId="77777777" w:rsidR="00B11E45" w:rsidRDefault="00B11E45" w:rsidP="00B11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August 2021</w:t>
      </w:r>
    </w:p>
    <w:p w14:paraId="520039F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D4BD" w14:textId="77777777" w:rsidR="00B11E45" w:rsidRDefault="00B11E45" w:rsidP="009139A6">
      <w:r>
        <w:separator/>
      </w:r>
    </w:p>
  </w:endnote>
  <w:endnote w:type="continuationSeparator" w:id="0">
    <w:p w14:paraId="63EC775B" w14:textId="77777777" w:rsidR="00B11E45" w:rsidRDefault="00B11E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F8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AF4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87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0E33" w14:textId="77777777" w:rsidR="00B11E45" w:rsidRDefault="00B11E45" w:rsidP="009139A6">
      <w:r>
        <w:separator/>
      </w:r>
    </w:p>
  </w:footnote>
  <w:footnote w:type="continuationSeparator" w:id="0">
    <w:p w14:paraId="2DDDEB1A" w14:textId="77777777" w:rsidR="00B11E45" w:rsidRDefault="00B11E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40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C1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9D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45"/>
    <w:rsid w:val="000666E0"/>
    <w:rsid w:val="002510B7"/>
    <w:rsid w:val="005C130B"/>
    <w:rsid w:val="00826F5C"/>
    <w:rsid w:val="009139A6"/>
    <w:rsid w:val="009448BB"/>
    <w:rsid w:val="00A3176C"/>
    <w:rsid w:val="00AE65F8"/>
    <w:rsid w:val="00B11E45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9BD9"/>
  <w15:chartTrackingRefBased/>
  <w15:docId w15:val="{D7528D2A-7E3C-4640-9523-93913B1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2021-08-11T10:22:00Z</dcterms:created>
  <dcterms:modified xsi:type="dcterms:W3CDTF">2021-08-11T10:22:00Z</dcterms:modified>
</cp:coreProperties>
</file>