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1988" w14:textId="77777777" w:rsidR="0045100D" w:rsidRDefault="0045100D" w:rsidP="0045100D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STOKYS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518257E3" w14:textId="77777777" w:rsidR="0045100D" w:rsidRDefault="0045100D" w:rsidP="004510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1072855F" w14:textId="77777777" w:rsidR="0045100D" w:rsidRDefault="0045100D" w:rsidP="0045100D">
      <w:pPr>
        <w:pStyle w:val="NoSpacing"/>
        <w:rPr>
          <w:rFonts w:cs="Times New Roman"/>
          <w:szCs w:val="24"/>
        </w:rPr>
      </w:pPr>
    </w:p>
    <w:p w14:paraId="14734230" w14:textId="77777777" w:rsidR="0045100D" w:rsidRDefault="0045100D" w:rsidP="0045100D">
      <w:pPr>
        <w:pStyle w:val="NoSpacing"/>
        <w:rPr>
          <w:rFonts w:cs="Times New Roman"/>
          <w:szCs w:val="24"/>
        </w:rPr>
      </w:pPr>
    </w:p>
    <w:p w14:paraId="24BEF984" w14:textId="77777777" w:rsidR="0045100D" w:rsidRDefault="0045100D" w:rsidP="004510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Kenilworth,</w:t>
      </w:r>
    </w:p>
    <w:p w14:paraId="4D76FAC5" w14:textId="77777777" w:rsidR="0045100D" w:rsidRDefault="0045100D" w:rsidP="004510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Warwickshire, into landholdings of William Belknap(q.v.).</w:t>
      </w:r>
    </w:p>
    <w:p w14:paraId="687F2BC9" w14:textId="77777777" w:rsidR="0045100D" w:rsidRDefault="0045100D" w:rsidP="0045100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1BF9E26" w14:textId="77777777" w:rsidR="0045100D" w:rsidRDefault="0045100D" w:rsidP="0045100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pp.111-2)</w:t>
      </w:r>
    </w:p>
    <w:p w14:paraId="5F2319BB" w14:textId="77777777" w:rsidR="0045100D" w:rsidRDefault="0045100D" w:rsidP="0045100D">
      <w:pPr>
        <w:pStyle w:val="NoSpacing"/>
        <w:rPr>
          <w:rFonts w:eastAsia="Times New Roman" w:cs="Times New Roman"/>
          <w:szCs w:val="24"/>
        </w:rPr>
      </w:pPr>
    </w:p>
    <w:p w14:paraId="609EF392" w14:textId="77777777" w:rsidR="0045100D" w:rsidRDefault="0045100D" w:rsidP="0045100D">
      <w:pPr>
        <w:pStyle w:val="NoSpacing"/>
        <w:rPr>
          <w:rFonts w:eastAsia="Times New Roman" w:cs="Times New Roman"/>
          <w:szCs w:val="24"/>
        </w:rPr>
      </w:pPr>
    </w:p>
    <w:p w14:paraId="4CF323AC" w14:textId="77777777" w:rsidR="0045100D" w:rsidRDefault="0045100D" w:rsidP="0045100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August 2023</w:t>
      </w:r>
    </w:p>
    <w:p w14:paraId="6AC429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C91C" w14:textId="77777777" w:rsidR="0045100D" w:rsidRDefault="0045100D" w:rsidP="009139A6">
      <w:r>
        <w:separator/>
      </w:r>
    </w:p>
  </w:endnote>
  <w:endnote w:type="continuationSeparator" w:id="0">
    <w:p w14:paraId="44F4C284" w14:textId="77777777" w:rsidR="0045100D" w:rsidRDefault="004510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27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8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D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C3DD" w14:textId="77777777" w:rsidR="0045100D" w:rsidRDefault="0045100D" w:rsidP="009139A6">
      <w:r>
        <w:separator/>
      </w:r>
    </w:p>
  </w:footnote>
  <w:footnote w:type="continuationSeparator" w:id="0">
    <w:p w14:paraId="65AA1BD3" w14:textId="77777777" w:rsidR="0045100D" w:rsidRDefault="004510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C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40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D5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D"/>
    <w:rsid w:val="000666E0"/>
    <w:rsid w:val="002510B7"/>
    <w:rsid w:val="0045100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300D"/>
  <w15:chartTrackingRefBased/>
  <w15:docId w15:val="{A9EE727E-F067-4B79-8432-1B3837E5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2023-08-17T19:43:00Z</dcterms:created>
  <dcterms:modified xsi:type="dcterms:W3CDTF">2023-08-17T19:44:00Z</dcterms:modified>
</cp:coreProperties>
</file>