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C19B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fl.1405)</w:t>
      </w:r>
    </w:p>
    <w:p w14:paraId="537E15CC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Romney, Kent.</w:t>
      </w:r>
    </w:p>
    <w:p w14:paraId="27171FAF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</w:p>
    <w:p w14:paraId="3D27379E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</w:p>
    <w:p w14:paraId="248D8756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1405</w:t>
      </w:r>
      <w:r>
        <w:rPr>
          <w:rFonts w:cs="Times New Roman"/>
          <w:szCs w:val="24"/>
        </w:rPr>
        <w:tab/>
        <w:t>He made his Will.</w:t>
      </w:r>
    </w:p>
    <w:p w14:paraId="648DA709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755AC">
          <w:rPr>
            <w:rStyle w:val="Hyperlink"/>
            <w:rFonts w:cs="Times New Roman"/>
            <w:szCs w:val="24"/>
          </w:rPr>
          <w:t>https://www.kentarchaeology.org.uk/Research/Libr/Wills/NameOrder/S.htm</w:t>
        </w:r>
      </w:hyperlink>
      <w:r>
        <w:rPr>
          <w:rFonts w:cs="Times New Roman"/>
          <w:szCs w:val="24"/>
        </w:rPr>
        <w:t>)</w:t>
      </w:r>
    </w:p>
    <w:p w14:paraId="294DF856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</w:p>
    <w:p w14:paraId="2F3CBC95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</w:p>
    <w:p w14:paraId="481B6297" w14:textId="77777777" w:rsidR="00463A8C" w:rsidRDefault="00463A8C" w:rsidP="00463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July 2022</w:t>
      </w:r>
    </w:p>
    <w:p w14:paraId="580BF5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EAAE" w14:textId="77777777" w:rsidR="00463A8C" w:rsidRDefault="00463A8C" w:rsidP="009139A6">
      <w:r>
        <w:separator/>
      </w:r>
    </w:p>
  </w:endnote>
  <w:endnote w:type="continuationSeparator" w:id="0">
    <w:p w14:paraId="7C37F387" w14:textId="77777777" w:rsidR="00463A8C" w:rsidRDefault="00463A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B3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79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ED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75A4" w14:textId="77777777" w:rsidR="00463A8C" w:rsidRDefault="00463A8C" w:rsidP="009139A6">
      <w:r>
        <w:separator/>
      </w:r>
    </w:p>
  </w:footnote>
  <w:footnote w:type="continuationSeparator" w:id="0">
    <w:p w14:paraId="2686F131" w14:textId="77777777" w:rsidR="00463A8C" w:rsidRDefault="00463A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60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48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CF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8C"/>
    <w:rsid w:val="000666E0"/>
    <w:rsid w:val="002510B7"/>
    <w:rsid w:val="00463A8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C8CE"/>
  <w15:chartTrackingRefBased/>
  <w15:docId w15:val="{B9041BB3-052E-4A51-864B-B37F2727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3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2022-10-24T20:35:00Z</dcterms:created>
  <dcterms:modified xsi:type="dcterms:W3CDTF">2022-10-24T20:35:00Z</dcterms:modified>
</cp:coreProperties>
</file>