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31EA" w14:textId="6898F82C" w:rsidR="00F771F2" w:rsidRDefault="00F771F2" w:rsidP="00F771F2">
      <w:pPr>
        <w:pStyle w:val="NoSpacing"/>
      </w:pPr>
      <w:r>
        <w:rPr>
          <w:u w:val="single"/>
        </w:rPr>
        <w:t>Richard STOKYS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fl.1473</w:t>
      </w:r>
      <w:r>
        <w:t>-5</w:t>
      </w:r>
      <w:r>
        <w:t>)</w:t>
      </w:r>
    </w:p>
    <w:p w14:paraId="56ACB23A" w14:textId="77777777" w:rsidR="00F771F2" w:rsidRDefault="00F771F2" w:rsidP="00F771F2">
      <w:pPr>
        <w:pStyle w:val="NoSpacing"/>
      </w:pPr>
      <w:r>
        <w:t xml:space="preserve">Vicar of </w:t>
      </w:r>
      <w:proofErr w:type="spellStart"/>
      <w:r>
        <w:t>Neenton</w:t>
      </w:r>
      <w:proofErr w:type="spellEnd"/>
      <w:r>
        <w:t>, Shropshire.</w:t>
      </w:r>
    </w:p>
    <w:p w14:paraId="3A3E3B34" w14:textId="77777777" w:rsidR="00F771F2" w:rsidRDefault="00F771F2" w:rsidP="00F771F2">
      <w:pPr>
        <w:pStyle w:val="NoSpacing"/>
      </w:pPr>
    </w:p>
    <w:p w14:paraId="00721575" w14:textId="77777777" w:rsidR="00F771F2" w:rsidRDefault="00F771F2" w:rsidP="00F771F2">
      <w:pPr>
        <w:pStyle w:val="NoSpacing"/>
      </w:pPr>
    </w:p>
    <w:p w14:paraId="33ADDBA2" w14:textId="2AEDCD23" w:rsidR="00F771F2" w:rsidRDefault="00F771F2" w:rsidP="00F771F2">
      <w:pPr>
        <w:pStyle w:val="NoSpacing"/>
      </w:pPr>
      <w:r>
        <w:t>13 Jun.1473</w:t>
      </w:r>
      <w:r>
        <w:tab/>
        <w:t xml:space="preserve">He </w:t>
      </w:r>
      <w:r>
        <w:t>became Vicar.</w:t>
      </w:r>
    </w:p>
    <w:p w14:paraId="2FCF9D30" w14:textId="7FE37D05" w:rsidR="00F771F2" w:rsidRDefault="00F771F2" w:rsidP="00F771F2">
      <w:pPr>
        <w:pStyle w:val="NoSpacing"/>
      </w:pPr>
      <w:r>
        <w:tab/>
      </w:r>
      <w:r>
        <w:tab/>
        <w:t>(</w:t>
      </w:r>
      <w:hyperlink r:id="rId6" w:history="1">
        <w:r w:rsidRPr="005F63AE">
          <w:rPr>
            <w:rStyle w:val="Hyperlink"/>
          </w:rPr>
          <w:t>www.melocli.org.uk/diocese/Neenton.html</w:t>
        </w:r>
      </w:hyperlink>
      <w:r>
        <w:t>)</w:t>
      </w:r>
    </w:p>
    <w:p w14:paraId="554029B1" w14:textId="5237ADDE" w:rsidR="00F771F2" w:rsidRDefault="00F771F2" w:rsidP="00F771F2">
      <w:pPr>
        <w:pStyle w:val="NoSpacing"/>
      </w:pPr>
      <w:r>
        <w:t xml:space="preserve">  2 Jun.1475</w:t>
      </w:r>
      <w:r>
        <w:tab/>
        <w:t>He had resigned by this date.  (ibid.)</w:t>
      </w:r>
      <w:bookmarkStart w:id="0" w:name="_GoBack"/>
      <w:bookmarkEnd w:id="0"/>
    </w:p>
    <w:p w14:paraId="4ACDF66B" w14:textId="77777777" w:rsidR="00F771F2" w:rsidRDefault="00F771F2" w:rsidP="00F771F2">
      <w:pPr>
        <w:pStyle w:val="NoSpacing"/>
      </w:pPr>
    </w:p>
    <w:p w14:paraId="5A733D00" w14:textId="77777777" w:rsidR="00F771F2" w:rsidRDefault="00F771F2" w:rsidP="00F771F2">
      <w:pPr>
        <w:pStyle w:val="NoSpacing"/>
      </w:pPr>
    </w:p>
    <w:p w14:paraId="11F80E28" w14:textId="77777777" w:rsidR="00F771F2" w:rsidRDefault="00F771F2" w:rsidP="00F771F2">
      <w:pPr>
        <w:pStyle w:val="NoSpacing"/>
      </w:pPr>
      <w:r>
        <w:t>28 June 2019</w:t>
      </w:r>
    </w:p>
    <w:p w14:paraId="25C245A7" w14:textId="2EADB0ED" w:rsidR="006B2F86" w:rsidRPr="00F771F2" w:rsidRDefault="00F771F2" w:rsidP="00E71FC3">
      <w:pPr>
        <w:pStyle w:val="NoSpacing"/>
      </w:pPr>
    </w:p>
    <w:sectPr w:rsidR="006B2F86" w:rsidRPr="00F771F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0BF5C" w14:textId="77777777" w:rsidR="00F771F2" w:rsidRDefault="00F771F2" w:rsidP="00E71FC3">
      <w:pPr>
        <w:spacing w:after="0" w:line="240" w:lineRule="auto"/>
      </w:pPr>
      <w:r>
        <w:separator/>
      </w:r>
    </w:p>
  </w:endnote>
  <w:endnote w:type="continuationSeparator" w:id="0">
    <w:p w14:paraId="1192305A" w14:textId="77777777" w:rsidR="00F771F2" w:rsidRDefault="00F771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58F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6EAEA" w14:textId="77777777" w:rsidR="00F771F2" w:rsidRDefault="00F771F2" w:rsidP="00E71FC3">
      <w:pPr>
        <w:spacing w:after="0" w:line="240" w:lineRule="auto"/>
      </w:pPr>
      <w:r>
        <w:separator/>
      </w:r>
    </w:p>
  </w:footnote>
  <w:footnote w:type="continuationSeparator" w:id="0">
    <w:p w14:paraId="21CEBF91" w14:textId="77777777" w:rsidR="00F771F2" w:rsidRDefault="00F771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248B"/>
  <w15:chartTrackingRefBased/>
  <w15:docId w15:val="{3EDA76B6-C11D-4C7B-AD92-AD75F694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77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li.org.uk/diocese/Neent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2019-06-28T20:05:00Z</dcterms:created>
  <dcterms:modified xsi:type="dcterms:W3CDTF">2019-06-28T20:07:00Z</dcterms:modified>
</cp:coreProperties>
</file>