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89" w:rsidRDefault="00214B89" w:rsidP="00214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STOKYS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214B89" w:rsidRDefault="00214B89" w:rsidP="00214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Glemsford</w:t>
      </w:r>
      <w:proofErr w:type="spellEnd"/>
      <w:r>
        <w:rPr>
          <w:rFonts w:ascii="Times New Roman" w:hAnsi="Times New Roman" w:cs="Times New Roman"/>
        </w:rPr>
        <w:t>, Suffolk. Smith.</w:t>
      </w:r>
    </w:p>
    <w:p w:rsidR="00214B89" w:rsidRDefault="00214B89" w:rsidP="00214B89">
      <w:pPr>
        <w:rPr>
          <w:rFonts w:ascii="Times New Roman" w:hAnsi="Times New Roman" w:cs="Times New Roman"/>
          <w:u w:val="single"/>
        </w:rPr>
      </w:pPr>
    </w:p>
    <w:p w:rsidR="00214B89" w:rsidRDefault="00214B89" w:rsidP="00214B89">
      <w:pPr>
        <w:rPr>
          <w:rFonts w:ascii="Times New Roman" w:hAnsi="Times New Roman" w:cs="Times New Roman"/>
          <w:u w:val="single"/>
        </w:rPr>
      </w:pPr>
    </w:p>
    <w:p w:rsidR="00214B89" w:rsidRDefault="00214B89" w:rsidP="00214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Roger Bette of Colchester, Essex(q.v.), brought a plaint of debt against him</w:t>
      </w:r>
    </w:p>
    <w:p w:rsidR="00214B89" w:rsidRDefault="00214B89" w:rsidP="00214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William Crosse of </w:t>
      </w:r>
      <w:proofErr w:type="spellStart"/>
      <w:r>
        <w:rPr>
          <w:rFonts w:ascii="Times New Roman" w:hAnsi="Times New Roman" w:cs="Times New Roman"/>
        </w:rPr>
        <w:t>Glemsford</w:t>
      </w:r>
      <w:proofErr w:type="spellEnd"/>
      <w:r>
        <w:rPr>
          <w:rFonts w:ascii="Times New Roman" w:hAnsi="Times New Roman" w:cs="Times New Roman"/>
        </w:rPr>
        <w:t>(q.v.).</w:t>
      </w:r>
    </w:p>
    <w:p w:rsidR="00214B89" w:rsidRDefault="00214B89" w:rsidP="00214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214B89" w:rsidRDefault="00214B89" w:rsidP="00214B89">
      <w:pPr>
        <w:rPr>
          <w:rFonts w:ascii="Times New Roman" w:hAnsi="Times New Roman" w:cs="Times New Roman"/>
        </w:rPr>
      </w:pPr>
    </w:p>
    <w:p w:rsidR="00214B89" w:rsidRDefault="00214B89" w:rsidP="00214B89">
      <w:pPr>
        <w:rPr>
          <w:rFonts w:ascii="Times New Roman" w:hAnsi="Times New Roman" w:cs="Times New Roman"/>
        </w:rPr>
      </w:pPr>
    </w:p>
    <w:p w:rsidR="00214B89" w:rsidRDefault="00214B89" w:rsidP="00214B8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19 April 2107</w:t>
      </w:r>
    </w:p>
    <w:p w:rsidR="006B2F86" w:rsidRPr="00E71FC3" w:rsidRDefault="00214B8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89" w:rsidRDefault="00214B89" w:rsidP="00E71FC3">
      <w:r>
        <w:separator/>
      </w:r>
    </w:p>
  </w:endnote>
  <w:endnote w:type="continuationSeparator" w:id="0">
    <w:p w:rsidR="00214B89" w:rsidRDefault="00214B8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89" w:rsidRDefault="00214B89" w:rsidP="00E71FC3">
      <w:r>
        <w:separator/>
      </w:r>
    </w:p>
  </w:footnote>
  <w:footnote w:type="continuationSeparator" w:id="0">
    <w:p w:rsidR="00214B89" w:rsidRDefault="00214B8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89"/>
    <w:rsid w:val="001A7C09"/>
    <w:rsid w:val="00214B8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BAE02-7164-4840-ACC2-3C35204B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4B8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2017-04-27T19:43:00Z</dcterms:created>
  <dcterms:modified xsi:type="dcterms:W3CDTF">2017-04-27T19:44:00Z</dcterms:modified>
</cp:coreProperties>
</file>