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1B17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STOKYS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65283172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Lydney, Gloucestershire.</w:t>
      </w:r>
    </w:p>
    <w:p w14:paraId="51FDD86D" w14:textId="77777777" w:rsidR="00D04D1E" w:rsidRDefault="00D04D1E" w:rsidP="00D04D1E">
      <w:pPr>
        <w:pStyle w:val="NoSpacing"/>
        <w:rPr>
          <w:rFonts w:cs="Times New Roman"/>
          <w:szCs w:val="24"/>
        </w:rPr>
      </w:pPr>
    </w:p>
    <w:p w14:paraId="1264AAA9" w14:textId="77777777" w:rsidR="00D04D1E" w:rsidRDefault="00D04D1E" w:rsidP="00D04D1E">
      <w:pPr>
        <w:pStyle w:val="NoSpacing"/>
        <w:rPr>
          <w:rFonts w:cs="Times New Roman"/>
          <w:szCs w:val="24"/>
        </w:rPr>
      </w:pPr>
    </w:p>
    <w:p w14:paraId="3AF3DFCD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Oct.1476</w:t>
      </w:r>
      <w:r>
        <w:rPr>
          <w:rFonts w:cs="Times New Roman"/>
          <w:szCs w:val="24"/>
        </w:rPr>
        <w:tab/>
        <w:t>He became Vicar.</w:t>
      </w:r>
    </w:p>
    <w:p w14:paraId="38DD7D1C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24157982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Dec.1485</w:t>
      </w:r>
      <w:r>
        <w:rPr>
          <w:rFonts w:cs="Times New Roman"/>
          <w:szCs w:val="24"/>
        </w:rPr>
        <w:tab/>
        <w:t>He had resigned by this time.    (ibid.)</w:t>
      </w:r>
    </w:p>
    <w:p w14:paraId="66E33E00" w14:textId="77777777" w:rsidR="00D04D1E" w:rsidRDefault="00D04D1E" w:rsidP="00D04D1E">
      <w:pPr>
        <w:pStyle w:val="NoSpacing"/>
        <w:rPr>
          <w:rFonts w:cs="Times New Roman"/>
          <w:szCs w:val="24"/>
        </w:rPr>
      </w:pPr>
    </w:p>
    <w:p w14:paraId="36CE74AC" w14:textId="77777777" w:rsidR="00D04D1E" w:rsidRDefault="00D04D1E" w:rsidP="00D04D1E">
      <w:pPr>
        <w:pStyle w:val="NoSpacing"/>
        <w:rPr>
          <w:rFonts w:cs="Times New Roman"/>
          <w:szCs w:val="24"/>
        </w:rPr>
      </w:pPr>
    </w:p>
    <w:p w14:paraId="295EA8D4" w14:textId="77777777" w:rsidR="00D04D1E" w:rsidRDefault="00D04D1E" w:rsidP="00D04D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A5B1B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C9B2" w14:textId="77777777" w:rsidR="00D04D1E" w:rsidRDefault="00D04D1E" w:rsidP="009139A6">
      <w:r>
        <w:separator/>
      </w:r>
    </w:p>
  </w:endnote>
  <w:endnote w:type="continuationSeparator" w:id="0">
    <w:p w14:paraId="3446253A" w14:textId="77777777" w:rsidR="00D04D1E" w:rsidRDefault="00D04D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B9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44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6F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0CF3" w14:textId="77777777" w:rsidR="00D04D1E" w:rsidRDefault="00D04D1E" w:rsidP="009139A6">
      <w:r>
        <w:separator/>
      </w:r>
    </w:p>
  </w:footnote>
  <w:footnote w:type="continuationSeparator" w:id="0">
    <w:p w14:paraId="24A2B0C6" w14:textId="77777777" w:rsidR="00D04D1E" w:rsidRDefault="00D04D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1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8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E8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1E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4D1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43E0"/>
  <w15:chartTrackingRefBased/>
  <w15:docId w15:val="{3E7B1628-C4FA-4F3D-A011-EE2E655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4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2025-02-09T16:43:00Z</dcterms:created>
  <dcterms:modified xsi:type="dcterms:W3CDTF">2025-02-09T16:44:00Z</dcterms:modified>
</cp:coreProperties>
</file>