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2F93" w14:textId="728C08FB" w:rsidR="00BA00AB" w:rsidRDefault="00C155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STOKYS</w:t>
      </w:r>
      <w:r>
        <w:rPr>
          <w:rFonts w:cs="Times New Roman"/>
          <w:szCs w:val="24"/>
        </w:rPr>
        <w:t xml:space="preserve">       (fl.1487)</w:t>
      </w:r>
    </w:p>
    <w:p w14:paraId="4A958E0D" w14:textId="232442DB" w:rsidR="00C15525" w:rsidRDefault="00C155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St.Clement Danes, Middlesex.</w:t>
      </w:r>
    </w:p>
    <w:p w14:paraId="570E67DD" w14:textId="77777777" w:rsidR="00C15525" w:rsidRDefault="00C15525" w:rsidP="009139A6">
      <w:pPr>
        <w:pStyle w:val="NoSpacing"/>
        <w:rPr>
          <w:rFonts w:cs="Times New Roman"/>
          <w:szCs w:val="24"/>
        </w:rPr>
      </w:pPr>
    </w:p>
    <w:p w14:paraId="2295784F" w14:textId="77777777" w:rsidR="00C15525" w:rsidRDefault="00C15525" w:rsidP="009139A6">
      <w:pPr>
        <w:pStyle w:val="NoSpacing"/>
        <w:rPr>
          <w:rFonts w:cs="Times New Roman"/>
          <w:szCs w:val="24"/>
        </w:rPr>
      </w:pPr>
    </w:p>
    <w:p w14:paraId="224174F1" w14:textId="6C9118B4" w:rsidR="00C15525" w:rsidRDefault="00C155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May1487</w:t>
      </w:r>
      <w:r>
        <w:rPr>
          <w:rFonts w:cs="Times New Roman"/>
          <w:szCs w:val="24"/>
        </w:rPr>
        <w:tab/>
        <w:t>He made his Will.</w:t>
      </w:r>
    </w:p>
    <w:p w14:paraId="2BFDE912" w14:textId="3AFDA6C1" w:rsidR="00C15525" w:rsidRDefault="00C155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PROB 11/8/37)</w:t>
      </w:r>
    </w:p>
    <w:p w14:paraId="1A5A1470" w14:textId="77777777" w:rsidR="00C15525" w:rsidRDefault="00C15525" w:rsidP="009139A6">
      <w:pPr>
        <w:pStyle w:val="NoSpacing"/>
        <w:rPr>
          <w:rFonts w:cs="Times New Roman"/>
          <w:szCs w:val="24"/>
        </w:rPr>
      </w:pPr>
    </w:p>
    <w:p w14:paraId="73FC4DED" w14:textId="77777777" w:rsidR="00C15525" w:rsidRDefault="00C15525" w:rsidP="009139A6">
      <w:pPr>
        <w:pStyle w:val="NoSpacing"/>
        <w:rPr>
          <w:rFonts w:cs="Times New Roman"/>
          <w:szCs w:val="24"/>
        </w:rPr>
      </w:pPr>
    </w:p>
    <w:p w14:paraId="758A2403" w14:textId="79626596" w:rsidR="00C15525" w:rsidRPr="00C15525" w:rsidRDefault="00C155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2023</w:t>
      </w:r>
    </w:p>
    <w:sectPr w:rsidR="00C15525" w:rsidRPr="00C155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42DC" w14:textId="77777777" w:rsidR="00C15525" w:rsidRDefault="00C15525" w:rsidP="009139A6">
      <w:r>
        <w:separator/>
      </w:r>
    </w:p>
  </w:endnote>
  <w:endnote w:type="continuationSeparator" w:id="0">
    <w:p w14:paraId="2E173EA6" w14:textId="77777777" w:rsidR="00C15525" w:rsidRDefault="00C155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CF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1C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60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F301" w14:textId="77777777" w:rsidR="00C15525" w:rsidRDefault="00C15525" w:rsidP="009139A6">
      <w:r>
        <w:separator/>
      </w:r>
    </w:p>
  </w:footnote>
  <w:footnote w:type="continuationSeparator" w:id="0">
    <w:p w14:paraId="5AE9657E" w14:textId="77777777" w:rsidR="00C15525" w:rsidRDefault="00C155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DF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C0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F5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2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15525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75F8"/>
  <w15:chartTrackingRefBased/>
  <w15:docId w15:val="{970F0DA0-6EA4-4F1E-B154-6ECBF6F3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2023-12-17T08:25:00Z</dcterms:created>
  <dcterms:modified xsi:type="dcterms:W3CDTF">2023-12-17T08:27:00Z</dcterms:modified>
</cp:coreProperties>
</file>