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AFEB3" w14:textId="77777777" w:rsidR="006E015B" w:rsidRDefault="006E015B" w:rsidP="006E015B">
      <w:pPr>
        <w:pStyle w:val="NoSpacing"/>
      </w:pPr>
      <w:r>
        <w:rPr>
          <w:u w:val="single"/>
        </w:rPr>
        <w:t>Thomas STOKYTH</w:t>
      </w:r>
      <w:r>
        <w:t xml:space="preserve">        (fl.1421)</w:t>
      </w:r>
    </w:p>
    <w:p w14:paraId="4B2A1CD3" w14:textId="77777777" w:rsidR="006E015B" w:rsidRDefault="006E015B" w:rsidP="006E015B">
      <w:pPr>
        <w:pStyle w:val="NoSpacing"/>
      </w:pPr>
      <w:r>
        <w:t>of Blyton, Lincolnshire.</w:t>
      </w:r>
    </w:p>
    <w:p w14:paraId="29A0B7F9" w14:textId="77777777" w:rsidR="006E015B" w:rsidRDefault="006E015B" w:rsidP="006E015B">
      <w:pPr>
        <w:pStyle w:val="NoSpacing"/>
      </w:pPr>
    </w:p>
    <w:p w14:paraId="15BEA5D3" w14:textId="77777777" w:rsidR="006E015B" w:rsidRDefault="006E015B" w:rsidP="006E015B">
      <w:pPr>
        <w:pStyle w:val="NoSpacing"/>
      </w:pPr>
    </w:p>
    <w:p w14:paraId="4DEC4560" w14:textId="77777777" w:rsidR="006E015B" w:rsidRDefault="006E015B" w:rsidP="006E015B">
      <w:pPr>
        <w:pStyle w:val="NoSpacing"/>
      </w:pPr>
      <w:r>
        <w:t>11 Apr.1421</w:t>
      </w:r>
      <w:r>
        <w:tab/>
        <w:t xml:space="preserve">He was a juror on the inquisition </w:t>
      </w:r>
      <w:proofErr w:type="gramStart"/>
      <w:r>
        <w:t>post mortem</w:t>
      </w:r>
      <w:proofErr w:type="gramEnd"/>
      <w:r>
        <w:t xml:space="preserve"> held in Gainsborough</w:t>
      </w:r>
    </w:p>
    <w:p w14:paraId="7C2E56C7" w14:textId="77777777" w:rsidR="006E015B" w:rsidRDefault="006E015B" w:rsidP="006E015B">
      <w:pPr>
        <w:pStyle w:val="NoSpacing"/>
      </w:pPr>
      <w:r>
        <w:tab/>
      </w:r>
      <w:r>
        <w:tab/>
        <w:t xml:space="preserve">into lands of the late Lewis </w:t>
      </w:r>
      <w:proofErr w:type="spellStart"/>
      <w:r>
        <w:t>Cornewaill</w:t>
      </w:r>
      <w:proofErr w:type="spellEnd"/>
      <w:r>
        <w:t>(q.v.).</w:t>
      </w:r>
    </w:p>
    <w:p w14:paraId="18C40782" w14:textId="6CF9FEAC" w:rsidR="006E015B" w:rsidRDefault="006E015B" w:rsidP="006E015B">
      <w:pPr>
        <w:pStyle w:val="NoSpacing"/>
      </w:pPr>
      <w:r>
        <w:tab/>
      </w:r>
      <w:r>
        <w:tab/>
        <w:t xml:space="preserve">(www.inquisitionspostmortem.ac.uk  ref. </w:t>
      </w:r>
      <w:proofErr w:type="spellStart"/>
      <w:r>
        <w:t>eCIPM</w:t>
      </w:r>
      <w:proofErr w:type="spellEnd"/>
      <w:r>
        <w:t xml:space="preserve"> 21-530)</w:t>
      </w:r>
    </w:p>
    <w:p w14:paraId="58A6D957" w14:textId="77777777" w:rsidR="00334AD1" w:rsidRDefault="00334AD1" w:rsidP="00334AD1">
      <w:pPr>
        <w:pStyle w:val="NoSpacing"/>
      </w:pPr>
      <w:r>
        <w:t xml:space="preserve">  2 Apr.1429</w:t>
      </w:r>
      <w:r>
        <w:tab/>
        <w:t xml:space="preserve">He was a juror on the inquisition </w:t>
      </w:r>
      <w:proofErr w:type="gramStart"/>
      <w:r>
        <w:t>post mortem</w:t>
      </w:r>
      <w:proofErr w:type="gramEnd"/>
      <w:r>
        <w:t xml:space="preserve"> held in Kirton in Lindsey</w:t>
      </w:r>
    </w:p>
    <w:p w14:paraId="13ECCDA7" w14:textId="77777777" w:rsidR="00334AD1" w:rsidRDefault="00334AD1" w:rsidP="00334AD1">
      <w:pPr>
        <w:pStyle w:val="NoSpacing"/>
      </w:pPr>
      <w:r>
        <w:tab/>
      </w:r>
      <w:r>
        <w:tab/>
        <w:t xml:space="preserve">into lands of Sir Thomas </w:t>
      </w:r>
      <w:proofErr w:type="spellStart"/>
      <w:r>
        <w:t>Erpyngham</w:t>
      </w:r>
      <w:proofErr w:type="spellEnd"/>
      <w:r>
        <w:t>(q.v.).</w:t>
      </w:r>
    </w:p>
    <w:p w14:paraId="7E9A3A7C" w14:textId="77777777" w:rsidR="00334AD1" w:rsidRDefault="00334AD1" w:rsidP="00334AD1">
      <w:pPr>
        <w:pStyle w:val="NoSpacing"/>
      </w:pPr>
      <w:r>
        <w:tab/>
      </w:r>
      <w:r>
        <w:tab/>
        <w:t xml:space="preserve">(www.inquisitionspostmortem.ac.uk ref. </w:t>
      </w:r>
      <w:proofErr w:type="spellStart"/>
      <w:r>
        <w:t>eCIPM</w:t>
      </w:r>
      <w:proofErr w:type="spellEnd"/>
      <w:r>
        <w:t xml:space="preserve"> 23-94)</w:t>
      </w:r>
    </w:p>
    <w:p w14:paraId="4DABF36F" w14:textId="77777777" w:rsidR="00334AD1" w:rsidRDefault="00334AD1" w:rsidP="006E015B">
      <w:pPr>
        <w:pStyle w:val="NoSpacing"/>
      </w:pPr>
    </w:p>
    <w:p w14:paraId="3360B967" w14:textId="77777777" w:rsidR="006E015B" w:rsidRDefault="006E015B" w:rsidP="006E015B">
      <w:pPr>
        <w:pStyle w:val="NoSpacing"/>
      </w:pPr>
    </w:p>
    <w:p w14:paraId="20B58095" w14:textId="77777777" w:rsidR="006E015B" w:rsidRDefault="006E015B" w:rsidP="006E015B">
      <w:pPr>
        <w:pStyle w:val="NoSpacing"/>
      </w:pPr>
    </w:p>
    <w:p w14:paraId="6E1297A3" w14:textId="6DDAD744" w:rsidR="006E015B" w:rsidRDefault="006E015B" w:rsidP="006E015B">
      <w:pPr>
        <w:pStyle w:val="NoSpacing"/>
      </w:pPr>
      <w:r>
        <w:t>20 September 2016</w:t>
      </w:r>
    </w:p>
    <w:p w14:paraId="7F8144EF" w14:textId="31A42B7C" w:rsidR="00334AD1" w:rsidRDefault="00334AD1" w:rsidP="006E015B">
      <w:pPr>
        <w:pStyle w:val="NoSpacing"/>
      </w:pPr>
      <w:r>
        <w:t>18 November 2019</w:t>
      </w:r>
      <w:bookmarkStart w:id="0" w:name="_GoBack"/>
      <w:bookmarkEnd w:id="0"/>
    </w:p>
    <w:p w14:paraId="5A503B4E" w14:textId="77777777" w:rsidR="006B2F86" w:rsidRPr="006E015B" w:rsidRDefault="00334AD1" w:rsidP="00E71FC3">
      <w:pPr>
        <w:pStyle w:val="NoSpacing"/>
      </w:pPr>
    </w:p>
    <w:sectPr w:rsidR="006B2F86" w:rsidRPr="006E015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FD76F" w14:textId="77777777" w:rsidR="006E015B" w:rsidRDefault="006E015B" w:rsidP="00E71FC3">
      <w:pPr>
        <w:spacing w:after="0" w:line="240" w:lineRule="auto"/>
      </w:pPr>
      <w:r>
        <w:separator/>
      </w:r>
    </w:p>
  </w:endnote>
  <w:endnote w:type="continuationSeparator" w:id="0">
    <w:p w14:paraId="11AACD84" w14:textId="77777777" w:rsidR="006E015B" w:rsidRDefault="006E015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B81AC" w14:textId="77777777" w:rsidR="00E71FC3" w:rsidRPr="00E71FC3" w:rsidRDefault="00E71FC3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FF92D" w14:textId="77777777" w:rsidR="006E015B" w:rsidRDefault="006E015B" w:rsidP="00E71FC3">
      <w:pPr>
        <w:spacing w:after="0" w:line="240" w:lineRule="auto"/>
      </w:pPr>
      <w:r>
        <w:separator/>
      </w:r>
    </w:p>
  </w:footnote>
  <w:footnote w:type="continuationSeparator" w:id="0">
    <w:p w14:paraId="45586A35" w14:textId="77777777" w:rsidR="006E015B" w:rsidRDefault="006E015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15B"/>
    <w:rsid w:val="001A7C09"/>
    <w:rsid w:val="00334AD1"/>
    <w:rsid w:val="006E015B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C9E72"/>
  <w15:chartTrackingRefBased/>
  <w15:docId w15:val="{0716F4FB-1946-4FED-B66A-4EAD9AFC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2016-09-20T10:38:00Z</dcterms:created>
  <dcterms:modified xsi:type="dcterms:W3CDTF">2019-11-18T10:21:00Z</dcterms:modified>
</cp:coreProperties>
</file>