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8F5D33" w14:textId="77777777" w:rsidR="004E1137" w:rsidRDefault="004E1137" w:rsidP="004E1137">
      <w:pPr>
        <w:pStyle w:val="NoSpacing"/>
      </w:pPr>
      <w:r>
        <w:rPr>
          <w:u w:val="single"/>
        </w:rPr>
        <w:t>John STONDARD</w:t>
      </w:r>
      <w:r>
        <w:t xml:space="preserve">    </w:t>
      </w:r>
      <w:proofErr w:type="gramStart"/>
      <w:r>
        <w:t xml:space="preserve">   (</w:t>
      </w:r>
      <w:proofErr w:type="gramEnd"/>
      <w:r>
        <w:t>fl.1480’s)</w:t>
      </w:r>
    </w:p>
    <w:p w14:paraId="52F75048" w14:textId="77777777" w:rsidR="004E1137" w:rsidRDefault="004E1137" w:rsidP="004E1137">
      <w:pPr>
        <w:pStyle w:val="NoSpacing"/>
      </w:pPr>
      <w:r>
        <w:t>of Ipswich.</w:t>
      </w:r>
    </w:p>
    <w:p w14:paraId="74CFC394" w14:textId="77777777" w:rsidR="004E1137" w:rsidRDefault="004E1137" w:rsidP="004E1137">
      <w:pPr>
        <w:pStyle w:val="NoSpacing"/>
      </w:pPr>
    </w:p>
    <w:p w14:paraId="618EF468" w14:textId="77777777" w:rsidR="004E1137" w:rsidRDefault="004E1137" w:rsidP="004E1137">
      <w:pPr>
        <w:pStyle w:val="NoSpacing"/>
      </w:pPr>
    </w:p>
    <w:p w14:paraId="44432C7F" w14:textId="77777777" w:rsidR="004E1137" w:rsidRDefault="004E1137" w:rsidP="004E1137">
      <w:pPr>
        <w:pStyle w:val="NoSpacing"/>
      </w:pPr>
      <w:r>
        <w:t xml:space="preserve">       1480’s</w:t>
      </w:r>
      <w:r>
        <w:tab/>
        <w:t>He was contracted to serve Sir John Howard(q.v.).</w:t>
      </w:r>
    </w:p>
    <w:p w14:paraId="600EE17F" w14:textId="77777777" w:rsidR="004E1137" w:rsidRDefault="004E1137" w:rsidP="004E1137">
      <w:pPr>
        <w:pStyle w:val="NoSpacing"/>
      </w:pPr>
      <w:r>
        <w:tab/>
      </w:r>
      <w:r>
        <w:tab/>
        <w:t xml:space="preserve">(“Richard III’s Beloved </w:t>
      </w:r>
      <w:proofErr w:type="spellStart"/>
      <w:r>
        <w:t>Cousyn</w:t>
      </w:r>
      <w:proofErr w:type="spellEnd"/>
      <w:r>
        <w:t xml:space="preserve">” by John Ashdown-Hill, pub. The History </w:t>
      </w:r>
    </w:p>
    <w:p w14:paraId="35EDAB6A" w14:textId="77777777" w:rsidR="004E1137" w:rsidRDefault="004E1137" w:rsidP="004E1137">
      <w:pPr>
        <w:pStyle w:val="NoSpacing"/>
        <w:ind w:left="720" w:firstLine="720"/>
      </w:pPr>
      <w:r>
        <w:t>Press, 2015, p.192)</w:t>
      </w:r>
    </w:p>
    <w:p w14:paraId="79D5D905" w14:textId="77777777" w:rsidR="004E1137" w:rsidRDefault="004E1137" w:rsidP="004E1137">
      <w:pPr>
        <w:pStyle w:val="NoSpacing"/>
      </w:pPr>
    </w:p>
    <w:p w14:paraId="1BF39B04" w14:textId="77777777" w:rsidR="004E1137" w:rsidRDefault="004E1137" w:rsidP="004E1137">
      <w:pPr>
        <w:pStyle w:val="NoSpacing"/>
      </w:pPr>
    </w:p>
    <w:p w14:paraId="6B8EA837" w14:textId="77777777" w:rsidR="004E1137" w:rsidRDefault="004E1137" w:rsidP="004E1137">
      <w:pPr>
        <w:pStyle w:val="NoSpacing"/>
      </w:pPr>
      <w:r>
        <w:t>15 July 2024</w:t>
      </w:r>
    </w:p>
    <w:p w14:paraId="4933E52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E38B21" w14:textId="77777777" w:rsidR="004E1137" w:rsidRDefault="004E1137" w:rsidP="009139A6">
      <w:r>
        <w:separator/>
      </w:r>
    </w:p>
  </w:endnote>
  <w:endnote w:type="continuationSeparator" w:id="0">
    <w:p w14:paraId="0220C34C" w14:textId="77777777" w:rsidR="004E1137" w:rsidRDefault="004E113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2D875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707B7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F6AB7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8789E4" w14:textId="77777777" w:rsidR="004E1137" w:rsidRDefault="004E1137" w:rsidP="009139A6">
      <w:r>
        <w:separator/>
      </w:r>
    </w:p>
  </w:footnote>
  <w:footnote w:type="continuationSeparator" w:id="0">
    <w:p w14:paraId="33776F70" w14:textId="77777777" w:rsidR="004E1137" w:rsidRDefault="004E113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BFA11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76F53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12F35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137"/>
    <w:rsid w:val="000666E0"/>
    <w:rsid w:val="002510B7"/>
    <w:rsid w:val="00270799"/>
    <w:rsid w:val="004E1137"/>
    <w:rsid w:val="005C130B"/>
    <w:rsid w:val="006364A4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42609"/>
  <w15:chartTrackingRefBased/>
  <w15:docId w15:val="{1B7B816C-1FF8-48BA-A260-EE894B781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2024-07-16T10:10:00Z</dcterms:created>
  <dcterms:modified xsi:type="dcterms:W3CDTF">2024-07-16T10:10:00Z</dcterms:modified>
</cp:coreProperties>
</file>