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3C6F" w14:textId="77777777" w:rsidR="00600FF0" w:rsidRDefault="00600FF0" w:rsidP="00600FF0">
      <w:pPr>
        <w:pStyle w:val="NoSpacing"/>
      </w:pPr>
      <w:r>
        <w:rPr>
          <w:u w:val="single"/>
        </w:rPr>
        <w:t>Elizabeth STONE</w:t>
      </w:r>
      <w:r>
        <w:t xml:space="preserve">   </w:t>
      </w:r>
      <w:proofErr w:type="gramStart"/>
      <w:r>
        <w:t xml:space="preserve">   (</w:t>
      </w:r>
      <w:proofErr w:type="gramEnd"/>
      <w:r>
        <w:t>d.ca.1433)</w:t>
      </w:r>
    </w:p>
    <w:p w14:paraId="3BB12F23" w14:textId="77777777" w:rsidR="00600FF0" w:rsidRDefault="00600FF0" w:rsidP="00600FF0">
      <w:pPr>
        <w:pStyle w:val="NoSpacing"/>
      </w:pPr>
      <w:r>
        <w:t>Widow.</w:t>
      </w:r>
    </w:p>
    <w:p w14:paraId="176A3021" w14:textId="77777777" w:rsidR="00600FF0" w:rsidRDefault="00600FF0" w:rsidP="00600FF0">
      <w:pPr>
        <w:pStyle w:val="NoSpacing"/>
      </w:pPr>
    </w:p>
    <w:p w14:paraId="5FC5105E" w14:textId="77777777" w:rsidR="00600FF0" w:rsidRDefault="00600FF0" w:rsidP="00600FF0">
      <w:pPr>
        <w:pStyle w:val="NoSpacing"/>
      </w:pPr>
    </w:p>
    <w:p w14:paraId="2611D0B3" w14:textId="77777777" w:rsidR="00600FF0" w:rsidRDefault="00600FF0" w:rsidP="00600FF0">
      <w:pPr>
        <w:pStyle w:val="NoSpacing"/>
      </w:pPr>
      <w:r>
        <w:t>= John.     (C.F.R. 1430-37 p.103)</w:t>
      </w:r>
    </w:p>
    <w:p w14:paraId="148021BF" w14:textId="77777777" w:rsidR="00600FF0" w:rsidRDefault="00600FF0" w:rsidP="00600FF0">
      <w:pPr>
        <w:pStyle w:val="NoSpacing"/>
      </w:pPr>
    </w:p>
    <w:p w14:paraId="129B5124" w14:textId="77777777" w:rsidR="00600FF0" w:rsidRDefault="00600FF0" w:rsidP="00600FF0">
      <w:pPr>
        <w:pStyle w:val="NoSpacing"/>
      </w:pPr>
    </w:p>
    <w:p w14:paraId="6B8480C2" w14:textId="77777777" w:rsidR="00600FF0" w:rsidRDefault="00600FF0" w:rsidP="00600FF0">
      <w:pPr>
        <w:pStyle w:val="NoSpacing"/>
      </w:pPr>
      <w:r>
        <w:t>12 Feb.1433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Hampshire and</w:t>
      </w:r>
    </w:p>
    <w:p w14:paraId="554C7289" w14:textId="77777777" w:rsidR="00600FF0" w:rsidRDefault="00600FF0" w:rsidP="00600FF0">
      <w:pPr>
        <w:pStyle w:val="NoSpacing"/>
      </w:pPr>
      <w:r>
        <w:tab/>
      </w:r>
      <w:r>
        <w:tab/>
        <w:t>Wiltshire.    (ibid.)</w:t>
      </w:r>
    </w:p>
    <w:p w14:paraId="70D2C683" w14:textId="77777777" w:rsidR="00600FF0" w:rsidRDefault="00600FF0" w:rsidP="00600FF0">
      <w:pPr>
        <w:pStyle w:val="NoSpacing"/>
      </w:pPr>
    </w:p>
    <w:p w14:paraId="61167A23" w14:textId="77777777" w:rsidR="00600FF0" w:rsidRDefault="00600FF0" w:rsidP="00600FF0">
      <w:pPr>
        <w:pStyle w:val="NoSpacing"/>
      </w:pPr>
    </w:p>
    <w:p w14:paraId="365875F2" w14:textId="77777777" w:rsidR="00600FF0" w:rsidRDefault="00600FF0" w:rsidP="00600FF0">
      <w:pPr>
        <w:pStyle w:val="NoSpacing"/>
      </w:pPr>
      <w:r>
        <w:t>29 August 2024</w:t>
      </w:r>
    </w:p>
    <w:p w14:paraId="0C2577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F073" w14:textId="77777777" w:rsidR="00600FF0" w:rsidRDefault="00600FF0" w:rsidP="009139A6">
      <w:r>
        <w:separator/>
      </w:r>
    </w:p>
  </w:endnote>
  <w:endnote w:type="continuationSeparator" w:id="0">
    <w:p w14:paraId="07C35E4D" w14:textId="77777777" w:rsidR="00600FF0" w:rsidRDefault="00600F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9C4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D2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00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9B225" w14:textId="77777777" w:rsidR="00600FF0" w:rsidRDefault="00600FF0" w:rsidP="009139A6">
      <w:r>
        <w:separator/>
      </w:r>
    </w:p>
  </w:footnote>
  <w:footnote w:type="continuationSeparator" w:id="0">
    <w:p w14:paraId="3EA77244" w14:textId="77777777" w:rsidR="00600FF0" w:rsidRDefault="00600F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591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970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9F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F0"/>
    <w:rsid w:val="000666E0"/>
    <w:rsid w:val="002510B7"/>
    <w:rsid w:val="00270799"/>
    <w:rsid w:val="003C11E0"/>
    <w:rsid w:val="005C130B"/>
    <w:rsid w:val="00600F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5DB"/>
  <w15:chartTrackingRefBased/>
  <w15:docId w15:val="{3717CCDA-14A4-44CF-B99A-CF1C930A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2024-08-31T20:26:00Z</dcterms:created>
  <dcterms:modified xsi:type="dcterms:W3CDTF">2024-08-31T20:26:00Z</dcterms:modified>
</cp:coreProperties>
</file>