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E82C" w14:textId="77777777" w:rsidR="00385FA0" w:rsidRDefault="00385FA0" w:rsidP="00385F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STONE</w:t>
      </w:r>
      <w:r>
        <w:rPr>
          <w:rFonts w:cs="Times New Roman"/>
          <w:szCs w:val="24"/>
        </w:rPr>
        <w:t xml:space="preserve">      (d.1507)</w:t>
      </w:r>
    </w:p>
    <w:p w14:paraId="041FC13F" w14:textId="77777777" w:rsidR="00385FA0" w:rsidRDefault="00385FA0" w:rsidP="00385FA0">
      <w:pPr>
        <w:pStyle w:val="NoSpacing"/>
        <w:rPr>
          <w:rFonts w:cs="Times New Roman"/>
          <w:szCs w:val="24"/>
        </w:rPr>
      </w:pPr>
    </w:p>
    <w:p w14:paraId="514538AC" w14:textId="77777777" w:rsidR="00385FA0" w:rsidRDefault="00385FA0" w:rsidP="00385FA0">
      <w:pPr>
        <w:pStyle w:val="NoSpacing"/>
        <w:rPr>
          <w:rFonts w:cs="Times New Roman"/>
          <w:szCs w:val="24"/>
        </w:rPr>
      </w:pPr>
    </w:p>
    <w:p w14:paraId="679BED75" w14:textId="77777777" w:rsidR="00385FA0" w:rsidRDefault="00385FA0" w:rsidP="00385F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1507</w:t>
      </w:r>
      <w:r>
        <w:rPr>
          <w:rFonts w:cs="Times New Roman"/>
          <w:szCs w:val="24"/>
        </w:rPr>
        <w:tab/>
        <w:t xml:space="preserve">He died; buried in </w:t>
      </w:r>
      <w:proofErr w:type="spellStart"/>
      <w:r>
        <w:rPr>
          <w:rFonts w:cs="Times New Roman"/>
          <w:szCs w:val="24"/>
        </w:rPr>
        <w:t>Trowse</w:t>
      </w:r>
      <w:proofErr w:type="spellEnd"/>
      <w:r>
        <w:rPr>
          <w:rFonts w:cs="Times New Roman"/>
          <w:szCs w:val="24"/>
        </w:rPr>
        <w:t xml:space="preserve"> cum Newton, Norfolk.</w:t>
      </w:r>
    </w:p>
    <w:p w14:paraId="63F18C93" w14:textId="77777777" w:rsidR="00385FA0" w:rsidRDefault="00385FA0" w:rsidP="00385F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(UK and Ireland, Find A Grave Index, 1300’s – current)</w:t>
      </w:r>
    </w:p>
    <w:p w14:paraId="44AAD2E5" w14:textId="77777777" w:rsidR="00385FA0" w:rsidRDefault="00385FA0" w:rsidP="00385FA0">
      <w:pPr>
        <w:pStyle w:val="NoSpacing"/>
        <w:rPr>
          <w:rFonts w:cs="Times New Roman"/>
          <w:szCs w:val="24"/>
        </w:rPr>
      </w:pPr>
    </w:p>
    <w:p w14:paraId="68697FD1" w14:textId="77777777" w:rsidR="00385FA0" w:rsidRDefault="00385FA0" w:rsidP="00385FA0">
      <w:pPr>
        <w:pStyle w:val="NoSpacing"/>
        <w:rPr>
          <w:rFonts w:cs="Times New Roman"/>
          <w:szCs w:val="24"/>
        </w:rPr>
      </w:pPr>
    </w:p>
    <w:p w14:paraId="325972F5" w14:textId="77777777" w:rsidR="00385FA0" w:rsidRDefault="00385FA0" w:rsidP="00385F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1A3634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AF24F" w14:textId="77777777" w:rsidR="00385FA0" w:rsidRDefault="00385FA0" w:rsidP="009139A6">
      <w:r>
        <w:separator/>
      </w:r>
    </w:p>
  </w:endnote>
  <w:endnote w:type="continuationSeparator" w:id="0">
    <w:p w14:paraId="1E231296" w14:textId="77777777" w:rsidR="00385FA0" w:rsidRDefault="00385F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A8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EB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96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5F113" w14:textId="77777777" w:rsidR="00385FA0" w:rsidRDefault="00385FA0" w:rsidP="009139A6">
      <w:r>
        <w:separator/>
      </w:r>
    </w:p>
  </w:footnote>
  <w:footnote w:type="continuationSeparator" w:id="0">
    <w:p w14:paraId="51D0A5D2" w14:textId="77777777" w:rsidR="00385FA0" w:rsidRDefault="00385F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4B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75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32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A0"/>
    <w:rsid w:val="00061000"/>
    <w:rsid w:val="000666E0"/>
    <w:rsid w:val="000A2E7A"/>
    <w:rsid w:val="00190DFA"/>
    <w:rsid w:val="002510B7"/>
    <w:rsid w:val="00270799"/>
    <w:rsid w:val="00357E4A"/>
    <w:rsid w:val="00385FA0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5121"/>
  <w15:chartTrackingRefBased/>
  <w15:docId w15:val="{4842CAEF-D8E3-4F35-A2C8-63161449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2025-03-29T15:30:00Z</dcterms:created>
  <dcterms:modified xsi:type="dcterms:W3CDTF">2025-03-29T15:30:00Z</dcterms:modified>
</cp:coreProperties>
</file>