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F6A0" w14:textId="77777777" w:rsidR="00AD1F33" w:rsidRDefault="00AD1F33" w:rsidP="00AD1F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STONE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38EA49A4" w14:textId="77777777" w:rsidR="00AD1F33" w:rsidRDefault="00AD1F33" w:rsidP="00AD1F33">
      <w:pPr>
        <w:pStyle w:val="NoSpacing"/>
        <w:rPr>
          <w:rFonts w:cs="Times New Roman"/>
          <w:szCs w:val="24"/>
        </w:rPr>
      </w:pPr>
    </w:p>
    <w:p w14:paraId="0F17F99D" w14:textId="77777777" w:rsidR="00AD1F33" w:rsidRDefault="00AD1F33" w:rsidP="00AD1F33">
      <w:pPr>
        <w:pStyle w:val="NoSpacing"/>
        <w:rPr>
          <w:rFonts w:cs="Times New Roman"/>
          <w:szCs w:val="24"/>
        </w:rPr>
      </w:pPr>
    </w:p>
    <w:p w14:paraId="25CFB821" w14:textId="77777777" w:rsidR="00AD1F33" w:rsidRDefault="00AD1F33" w:rsidP="00AD1F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Nov.1486</w:t>
      </w:r>
      <w:r>
        <w:rPr>
          <w:rFonts w:cs="Times New Roman"/>
          <w:szCs w:val="24"/>
        </w:rPr>
        <w:tab/>
        <w:t>He was appointed controller of the Petty customs and of the subsidy of</w:t>
      </w:r>
    </w:p>
    <w:p w14:paraId="2CD79764" w14:textId="77777777" w:rsidR="00AD1F33" w:rsidRDefault="00AD1F33" w:rsidP="00AD1F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on wools, hides and woolfells in the port of Bridgwater.</w:t>
      </w:r>
    </w:p>
    <w:p w14:paraId="65D7A327" w14:textId="77777777" w:rsidR="00AD1F33" w:rsidRDefault="00AD1F33" w:rsidP="00AD1F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1485 -94 p.159)</w:t>
      </w:r>
    </w:p>
    <w:p w14:paraId="1C9B087B" w14:textId="77777777" w:rsidR="00AD1F33" w:rsidRDefault="00AD1F33" w:rsidP="00AD1F33">
      <w:pPr>
        <w:pStyle w:val="NoSpacing"/>
        <w:rPr>
          <w:rFonts w:cs="Times New Roman"/>
          <w:szCs w:val="24"/>
        </w:rPr>
      </w:pPr>
    </w:p>
    <w:p w14:paraId="02A10D16" w14:textId="77777777" w:rsidR="00AD1F33" w:rsidRDefault="00AD1F33" w:rsidP="00AD1F33">
      <w:pPr>
        <w:pStyle w:val="NoSpacing"/>
        <w:rPr>
          <w:rFonts w:cs="Times New Roman"/>
          <w:szCs w:val="24"/>
        </w:rPr>
      </w:pPr>
    </w:p>
    <w:p w14:paraId="777FB385" w14:textId="77777777" w:rsidR="00AD1F33" w:rsidRDefault="00AD1F33" w:rsidP="00AD1F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2024</w:t>
      </w:r>
    </w:p>
    <w:p w14:paraId="78F347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3754" w14:textId="77777777" w:rsidR="00AD1F33" w:rsidRDefault="00AD1F33" w:rsidP="009139A6">
      <w:r>
        <w:separator/>
      </w:r>
    </w:p>
  </w:endnote>
  <w:endnote w:type="continuationSeparator" w:id="0">
    <w:p w14:paraId="44650D35" w14:textId="77777777" w:rsidR="00AD1F33" w:rsidRDefault="00AD1F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4F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B1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B4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63E9" w14:textId="77777777" w:rsidR="00AD1F33" w:rsidRDefault="00AD1F33" w:rsidP="009139A6">
      <w:r>
        <w:separator/>
      </w:r>
    </w:p>
  </w:footnote>
  <w:footnote w:type="continuationSeparator" w:id="0">
    <w:p w14:paraId="7C864B6D" w14:textId="77777777" w:rsidR="00AD1F33" w:rsidRDefault="00AD1F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B4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8F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41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33"/>
    <w:rsid w:val="000666E0"/>
    <w:rsid w:val="002510B7"/>
    <w:rsid w:val="005C130B"/>
    <w:rsid w:val="00826F5C"/>
    <w:rsid w:val="009139A6"/>
    <w:rsid w:val="009448BB"/>
    <w:rsid w:val="00947624"/>
    <w:rsid w:val="00A3176C"/>
    <w:rsid w:val="00AD1F33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E04F"/>
  <w15:chartTrackingRefBased/>
  <w15:docId w15:val="{654ED15A-EB84-4BF0-945E-BCB32C03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2024-01-26T21:26:00Z</dcterms:created>
  <dcterms:modified xsi:type="dcterms:W3CDTF">2024-01-26T21:26:00Z</dcterms:modified>
</cp:coreProperties>
</file>