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5831C" w14:textId="77777777" w:rsidR="00341EA7" w:rsidRPr="00F222AD" w:rsidRDefault="00341EA7" w:rsidP="00341EA7">
      <w:pPr>
        <w:pStyle w:val="NoSpacing"/>
      </w:pPr>
      <w:r w:rsidRPr="00F222AD">
        <w:rPr>
          <w:u w:val="single"/>
        </w:rPr>
        <w:t>John STONE</w:t>
      </w:r>
      <w:r w:rsidRPr="00F222AD">
        <w:t xml:space="preserve">     (fl.1484)</w:t>
      </w:r>
    </w:p>
    <w:p w14:paraId="0C73B91E" w14:textId="77777777" w:rsidR="00341EA7" w:rsidRPr="00F222AD" w:rsidRDefault="00341EA7" w:rsidP="00341EA7">
      <w:pPr>
        <w:pStyle w:val="NoSpacing"/>
      </w:pPr>
      <w:r w:rsidRPr="00F222AD">
        <w:t>of Kingston upon Thames, Surrey. Butcher.</w:t>
      </w:r>
    </w:p>
    <w:p w14:paraId="4E91759C" w14:textId="77777777" w:rsidR="00341EA7" w:rsidRDefault="00341EA7" w:rsidP="00341EA7">
      <w:pPr>
        <w:pStyle w:val="NoSpacing"/>
      </w:pPr>
    </w:p>
    <w:p w14:paraId="7E4889BE" w14:textId="77777777" w:rsidR="008C042A" w:rsidRDefault="008C042A" w:rsidP="00341EA7">
      <w:pPr>
        <w:pStyle w:val="NoSpacing"/>
      </w:pPr>
    </w:p>
    <w:p w14:paraId="4C41D173" w14:textId="77777777" w:rsidR="008C042A" w:rsidRDefault="008C042A" w:rsidP="008C042A">
      <w:pPr>
        <w:pStyle w:val="NoSpacing"/>
      </w:pPr>
      <w:r>
        <w:t xml:space="preserve">  1 Mar.1482</w:t>
      </w:r>
      <w:r>
        <w:tab/>
        <w:t>He was granted a general pardon.</w:t>
      </w:r>
    </w:p>
    <w:p w14:paraId="6EE9EA0D" w14:textId="1EC4F1C8" w:rsidR="008C042A" w:rsidRPr="00F222AD" w:rsidRDefault="008C042A" w:rsidP="00341EA7">
      <w:pPr>
        <w:pStyle w:val="NoSpacing"/>
      </w:pPr>
      <w:r>
        <w:tab/>
      </w:r>
      <w:r>
        <w:tab/>
        <w:t>(C.P.R. 1476-85 p.258)</w:t>
      </w:r>
    </w:p>
    <w:p w14:paraId="3D59C6FA" w14:textId="77777777" w:rsidR="00341EA7" w:rsidRPr="00F222AD" w:rsidRDefault="00341EA7" w:rsidP="00341EA7">
      <w:pPr>
        <w:pStyle w:val="NoSpacing"/>
      </w:pPr>
      <w:r w:rsidRPr="00F222AD">
        <w:tab/>
        <w:t>1484</w:t>
      </w:r>
      <w:r w:rsidRPr="00F222AD">
        <w:tab/>
        <w:t>Edmund Bardesay(q.v.) brought a plaint of trespass and taking against him,</w:t>
      </w:r>
    </w:p>
    <w:p w14:paraId="38332E7A" w14:textId="77777777" w:rsidR="00341EA7" w:rsidRPr="00F222AD" w:rsidRDefault="00341EA7" w:rsidP="00341EA7">
      <w:pPr>
        <w:pStyle w:val="NoSpacing"/>
        <w:ind w:left="1440"/>
      </w:pPr>
      <w:r w:rsidRPr="00F222AD">
        <w:t xml:space="preserve">John Daunsey of Long Ditton(q.v.), William Unknown of Kingston upon Thames(q.v.), Edward Crompe of Kingston upon Thames(q.v.), Robert Best of Kingston upon Thames(q.v.), </w:t>
      </w:r>
      <w:r w:rsidRPr="00F222AD">
        <w:tab/>
        <w:t>William Brampton of Kingston upon Thames(q.v.) and John Briggeman of Kingston upon Thames(q.v.).</w:t>
      </w:r>
    </w:p>
    <w:p w14:paraId="1E8AC701" w14:textId="77777777" w:rsidR="00341EA7" w:rsidRPr="00F222AD" w:rsidRDefault="00341EA7" w:rsidP="00341EA7">
      <w:pPr>
        <w:pStyle w:val="NoSpacing"/>
      </w:pPr>
      <w:r w:rsidRPr="00F222AD">
        <w:tab/>
      </w:r>
      <w:r w:rsidRPr="00F222AD">
        <w:tab/>
        <w:t>(</w:t>
      </w:r>
      <w:hyperlink r:id="rId6" w:history="1">
        <w:r w:rsidRPr="00F222AD">
          <w:rPr>
            <w:rStyle w:val="Hyperlink"/>
          </w:rPr>
          <w:t>http://aalt.law.uh.edu/Indices/CP40Indices/CP40no888/CP40no888Pl.htm</w:t>
        </w:r>
      </w:hyperlink>
      <w:r w:rsidRPr="00F222AD">
        <w:t>)</w:t>
      </w:r>
    </w:p>
    <w:p w14:paraId="4D012C2E" w14:textId="77777777" w:rsidR="00341EA7" w:rsidRPr="00F222AD" w:rsidRDefault="00341EA7" w:rsidP="00341EA7">
      <w:pPr>
        <w:pStyle w:val="NoSpacing"/>
      </w:pPr>
    </w:p>
    <w:p w14:paraId="4108D11B" w14:textId="77777777" w:rsidR="00341EA7" w:rsidRPr="00F222AD" w:rsidRDefault="00341EA7" w:rsidP="00341EA7">
      <w:pPr>
        <w:pStyle w:val="NoSpacing"/>
      </w:pPr>
    </w:p>
    <w:p w14:paraId="0A4ABDF9" w14:textId="77777777" w:rsidR="00341EA7" w:rsidRDefault="00341EA7" w:rsidP="00341EA7">
      <w:pPr>
        <w:pStyle w:val="NoSpacing"/>
      </w:pPr>
      <w:r w:rsidRPr="00F222AD">
        <w:t>22 December 2015</w:t>
      </w:r>
    </w:p>
    <w:p w14:paraId="2D94546C" w14:textId="66748249" w:rsidR="008C042A" w:rsidRPr="00F222AD" w:rsidRDefault="008C042A" w:rsidP="00341EA7">
      <w:pPr>
        <w:pStyle w:val="NoSpacing"/>
      </w:pPr>
      <w:r>
        <w:t xml:space="preserve">  8 January 2026</w:t>
      </w:r>
    </w:p>
    <w:p w14:paraId="70669FAB" w14:textId="77777777" w:rsidR="0093045F" w:rsidRPr="00E71FC3" w:rsidRDefault="0093045F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3C9B5" w14:textId="77777777" w:rsidR="0093045F" w:rsidRDefault="0093045F" w:rsidP="00E71FC3">
      <w:pPr>
        <w:spacing w:after="0" w:line="240" w:lineRule="auto"/>
      </w:pPr>
      <w:r>
        <w:separator/>
      </w:r>
    </w:p>
  </w:endnote>
  <w:endnote w:type="continuationSeparator" w:id="0">
    <w:p w14:paraId="7DAC15E4" w14:textId="77777777" w:rsidR="0093045F" w:rsidRDefault="0093045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BAEB" w14:textId="77777777"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84D1A" w14:textId="77777777" w:rsidR="0093045F" w:rsidRDefault="0093045F" w:rsidP="00E71FC3">
      <w:pPr>
        <w:spacing w:after="0" w:line="240" w:lineRule="auto"/>
      </w:pPr>
      <w:r>
        <w:separator/>
      </w:r>
    </w:p>
  </w:footnote>
  <w:footnote w:type="continuationSeparator" w:id="0">
    <w:p w14:paraId="748CFDBD" w14:textId="77777777" w:rsidR="0093045F" w:rsidRDefault="0093045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EA7"/>
    <w:rsid w:val="001A7C09"/>
    <w:rsid w:val="00341EA7"/>
    <w:rsid w:val="00733BE7"/>
    <w:rsid w:val="008C042A"/>
    <w:rsid w:val="0093045F"/>
    <w:rsid w:val="00AB52E8"/>
    <w:rsid w:val="00B16D3F"/>
    <w:rsid w:val="00E71FC3"/>
    <w:rsid w:val="00EC1630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09C8F"/>
  <w15:chartTrackingRefBased/>
  <w15:docId w15:val="{8C761A70-9E94-4EC5-805A-3791F03B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341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94</Words>
  <Characters>589</Characters>
  <Application>Microsoft Office Word</Application>
  <DocSecurity>0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2016-10-07T15:28:00Z</dcterms:created>
  <dcterms:modified xsi:type="dcterms:W3CDTF">2026-01-08T07:56:00Z</dcterms:modified>
</cp:coreProperties>
</file>