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CF10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35DD8DDA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Smith.</w:t>
      </w:r>
    </w:p>
    <w:p w14:paraId="0F97B38C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</w:p>
    <w:p w14:paraId="49CFC30C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</w:p>
    <w:p w14:paraId="427A7E3F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Wylkys</w:t>
      </w:r>
      <w:proofErr w:type="spellEnd"/>
      <w:r>
        <w:rPr>
          <w:rFonts w:cs="Times New Roman"/>
          <w:szCs w:val="24"/>
        </w:rPr>
        <w:t>(q.v.) brought a plaint of trespass against him and two others.</w:t>
      </w:r>
    </w:p>
    <w:p w14:paraId="704A1D63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66564B62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</w:p>
    <w:p w14:paraId="1796E883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</w:p>
    <w:p w14:paraId="1362B160" w14:textId="77777777" w:rsidR="00DE459B" w:rsidRDefault="00DE459B" w:rsidP="00DE4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0B3A3E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5A601" w14:textId="77777777" w:rsidR="00DE459B" w:rsidRDefault="00DE459B" w:rsidP="009139A6">
      <w:r>
        <w:separator/>
      </w:r>
    </w:p>
  </w:endnote>
  <w:endnote w:type="continuationSeparator" w:id="0">
    <w:p w14:paraId="31001091" w14:textId="77777777" w:rsidR="00DE459B" w:rsidRDefault="00DE45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FAD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75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660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395F9" w14:textId="77777777" w:rsidR="00DE459B" w:rsidRDefault="00DE459B" w:rsidP="009139A6">
      <w:r>
        <w:separator/>
      </w:r>
    </w:p>
  </w:footnote>
  <w:footnote w:type="continuationSeparator" w:id="0">
    <w:p w14:paraId="1697C009" w14:textId="77777777" w:rsidR="00DE459B" w:rsidRDefault="00DE45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0B3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E8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9B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9B"/>
    <w:rsid w:val="000666E0"/>
    <w:rsid w:val="002510B7"/>
    <w:rsid w:val="00270799"/>
    <w:rsid w:val="005C130B"/>
    <w:rsid w:val="00826F5C"/>
    <w:rsid w:val="008E45C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459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DD5B"/>
  <w15:chartTrackingRefBased/>
  <w15:docId w15:val="{31F7FFDD-018E-4911-A92C-81E35F1D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4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2024-09-21T18:45:00Z</dcterms:created>
  <dcterms:modified xsi:type="dcterms:W3CDTF">2024-09-21T18:46:00Z</dcterms:modified>
</cp:coreProperties>
</file>