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E36E6" w14:textId="77777777" w:rsidR="00065AA8" w:rsidRDefault="00065AA8" w:rsidP="00065AA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Stephen STONE</w:t>
      </w:r>
      <w:r>
        <w:rPr>
          <w:rFonts w:cs="Times New Roman"/>
          <w:szCs w:val="24"/>
        </w:rPr>
        <w:t xml:space="preserve">       (fl.1491)</w:t>
      </w:r>
    </w:p>
    <w:p w14:paraId="19DD0258" w14:textId="77777777" w:rsidR="00065AA8" w:rsidRDefault="00065AA8" w:rsidP="00065AA8">
      <w:pPr>
        <w:pStyle w:val="NoSpacing"/>
        <w:rPr>
          <w:rFonts w:cs="Times New Roman"/>
          <w:szCs w:val="24"/>
        </w:rPr>
      </w:pPr>
    </w:p>
    <w:p w14:paraId="4EAFAAC8" w14:textId="77777777" w:rsidR="00065AA8" w:rsidRDefault="00065AA8" w:rsidP="00065AA8">
      <w:pPr>
        <w:pStyle w:val="NoSpacing"/>
        <w:rPr>
          <w:rFonts w:cs="Times New Roman"/>
          <w:szCs w:val="24"/>
        </w:rPr>
      </w:pPr>
    </w:p>
    <w:p w14:paraId="44379911" w14:textId="77777777" w:rsidR="00065AA8" w:rsidRDefault="00065AA8" w:rsidP="00065AA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Oct.1491</w:t>
      </w:r>
      <w:r>
        <w:rPr>
          <w:rFonts w:cs="Times New Roman"/>
          <w:szCs w:val="24"/>
        </w:rPr>
        <w:tab/>
        <w:t xml:space="preserve">William </w:t>
      </w:r>
      <w:proofErr w:type="spellStart"/>
      <w:r>
        <w:rPr>
          <w:rFonts w:cs="Times New Roman"/>
          <w:szCs w:val="24"/>
        </w:rPr>
        <w:t>Tylly</w:t>
      </w:r>
      <w:proofErr w:type="spellEnd"/>
      <w:r>
        <w:rPr>
          <w:rFonts w:cs="Times New Roman"/>
          <w:szCs w:val="24"/>
        </w:rPr>
        <w:t xml:space="preserve"> of Cirencester(q.v.) was pardoned for not appearing to answer</w:t>
      </w:r>
    </w:p>
    <w:p w14:paraId="23F7F5EC" w14:textId="77777777" w:rsidR="00065AA8" w:rsidRDefault="00065AA8" w:rsidP="00065AA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 plea that he </w:t>
      </w:r>
      <w:proofErr w:type="gramStart"/>
      <w:r>
        <w:rPr>
          <w:rFonts w:cs="Times New Roman"/>
          <w:szCs w:val="24"/>
        </w:rPr>
        <w:t>render</w:t>
      </w:r>
      <w:proofErr w:type="gramEnd"/>
      <w:r>
        <w:rPr>
          <w:rFonts w:cs="Times New Roman"/>
          <w:szCs w:val="24"/>
        </w:rPr>
        <w:t xml:space="preserve"> to him chattels to the value of 10 marks.</w:t>
      </w:r>
    </w:p>
    <w:p w14:paraId="7AA222EA" w14:textId="77777777" w:rsidR="00065AA8" w:rsidRDefault="00065AA8" w:rsidP="00065AA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p.361)</w:t>
      </w:r>
    </w:p>
    <w:p w14:paraId="39227673" w14:textId="77777777" w:rsidR="00065AA8" w:rsidRDefault="00065AA8" w:rsidP="00065AA8">
      <w:pPr>
        <w:pStyle w:val="NoSpacing"/>
        <w:rPr>
          <w:rFonts w:cs="Times New Roman"/>
          <w:szCs w:val="24"/>
        </w:rPr>
      </w:pPr>
    </w:p>
    <w:p w14:paraId="7A26F4F6" w14:textId="77777777" w:rsidR="00065AA8" w:rsidRDefault="00065AA8" w:rsidP="00065AA8">
      <w:pPr>
        <w:pStyle w:val="NoSpacing"/>
        <w:rPr>
          <w:rFonts w:cs="Times New Roman"/>
          <w:szCs w:val="24"/>
        </w:rPr>
      </w:pPr>
    </w:p>
    <w:p w14:paraId="439083BE" w14:textId="77777777" w:rsidR="00065AA8" w:rsidRDefault="00065AA8" w:rsidP="00065AA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May 2025</w:t>
      </w:r>
    </w:p>
    <w:p w14:paraId="262F4B5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47AA2" w14:textId="77777777" w:rsidR="00065AA8" w:rsidRDefault="00065AA8" w:rsidP="009139A6">
      <w:r>
        <w:separator/>
      </w:r>
    </w:p>
  </w:endnote>
  <w:endnote w:type="continuationSeparator" w:id="0">
    <w:p w14:paraId="499B371C" w14:textId="77777777" w:rsidR="00065AA8" w:rsidRDefault="00065AA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DB23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F257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14BC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445E7" w14:textId="77777777" w:rsidR="00065AA8" w:rsidRDefault="00065AA8" w:rsidP="009139A6">
      <w:r>
        <w:separator/>
      </w:r>
    </w:p>
  </w:footnote>
  <w:footnote w:type="continuationSeparator" w:id="0">
    <w:p w14:paraId="402B4A14" w14:textId="77777777" w:rsidR="00065AA8" w:rsidRDefault="00065AA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C121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9130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AAE7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A8"/>
    <w:rsid w:val="00065AA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B41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259B1"/>
  <w15:chartTrackingRefBased/>
  <w15:docId w15:val="{BB3E280D-9481-4EB5-A438-03BB12CDF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2025-05-15T15:58:00Z</dcterms:created>
  <dcterms:modified xsi:type="dcterms:W3CDTF">2025-05-15T15:58:00Z</dcterms:modified>
</cp:coreProperties>
</file>