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20DEA" w14:textId="77777777" w:rsidR="00010092" w:rsidRDefault="00010092" w:rsidP="00010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36EC9503" w14:textId="77777777" w:rsidR="00010092" w:rsidRDefault="00010092" w:rsidP="00010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2D1D671D" w14:textId="77777777" w:rsidR="00010092" w:rsidRDefault="00010092" w:rsidP="00010092">
      <w:pPr>
        <w:pStyle w:val="NoSpacing"/>
        <w:rPr>
          <w:rFonts w:cs="Times New Roman"/>
          <w:szCs w:val="24"/>
        </w:rPr>
      </w:pPr>
    </w:p>
    <w:p w14:paraId="5C0980E6" w14:textId="77777777" w:rsidR="00010092" w:rsidRDefault="00010092" w:rsidP="00010092">
      <w:pPr>
        <w:pStyle w:val="NoSpacing"/>
        <w:rPr>
          <w:rFonts w:cs="Times New Roman"/>
          <w:szCs w:val="24"/>
        </w:rPr>
      </w:pPr>
    </w:p>
    <w:p w14:paraId="73A2EEB0" w14:textId="77777777" w:rsidR="00010092" w:rsidRDefault="00010092" w:rsidP="00010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Mayor.</w:t>
      </w:r>
    </w:p>
    <w:p w14:paraId="4CABCECC" w14:textId="77777777" w:rsidR="00010092" w:rsidRDefault="00010092" w:rsidP="00010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7629417F" w14:textId="77777777" w:rsidR="00010092" w:rsidRDefault="00010092" w:rsidP="0001009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 xml:space="preserve"> The Parade, Sherborne, 1889 p.43)</w:t>
      </w:r>
    </w:p>
    <w:p w14:paraId="27C299BA" w14:textId="77777777" w:rsidR="00010092" w:rsidRDefault="00010092" w:rsidP="00010092">
      <w:pPr>
        <w:pStyle w:val="NoSpacing"/>
        <w:ind w:left="720" w:firstLine="720"/>
        <w:rPr>
          <w:rFonts w:cs="Times New Roman"/>
          <w:szCs w:val="24"/>
        </w:rPr>
      </w:pPr>
    </w:p>
    <w:p w14:paraId="6F904052" w14:textId="77777777" w:rsidR="00010092" w:rsidRDefault="00010092" w:rsidP="00010092">
      <w:pPr>
        <w:pStyle w:val="NoSpacing"/>
        <w:ind w:left="720" w:firstLine="720"/>
        <w:rPr>
          <w:rFonts w:cs="Times New Roman"/>
          <w:szCs w:val="24"/>
        </w:rPr>
      </w:pPr>
    </w:p>
    <w:p w14:paraId="0C007C22" w14:textId="77777777" w:rsidR="00010092" w:rsidRDefault="00010092" w:rsidP="00010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1C4FB4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45B18" w14:textId="77777777" w:rsidR="00010092" w:rsidRDefault="00010092" w:rsidP="009139A6">
      <w:r>
        <w:separator/>
      </w:r>
    </w:p>
  </w:endnote>
  <w:endnote w:type="continuationSeparator" w:id="0">
    <w:p w14:paraId="31094B59" w14:textId="77777777" w:rsidR="00010092" w:rsidRDefault="000100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D4A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9D0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D51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BFF17" w14:textId="77777777" w:rsidR="00010092" w:rsidRDefault="00010092" w:rsidP="009139A6">
      <w:r>
        <w:separator/>
      </w:r>
    </w:p>
  </w:footnote>
  <w:footnote w:type="continuationSeparator" w:id="0">
    <w:p w14:paraId="1EF44807" w14:textId="77777777" w:rsidR="00010092" w:rsidRDefault="000100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D8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7D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75F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92"/>
    <w:rsid w:val="000100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6AF7"/>
  <w15:chartTrackingRefBased/>
  <w15:docId w15:val="{E67D86E0-218E-4179-9FA8-0B3A242B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2024-11-14T21:19:00Z</dcterms:created>
  <dcterms:modified xsi:type="dcterms:W3CDTF">2024-11-14T21:20:00Z</dcterms:modified>
</cp:coreProperties>
</file>