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6B256" w14:textId="77777777" w:rsidR="001E70A4" w:rsidRDefault="001E70A4" w:rsidP="001E70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STONEHAM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fl.1452)</w:t>
      </w:r>
    </w:p>
    <w:p w14:paraId="66C44D27" w14:textId="77777777" w:rsidR="001E70A4" w:rsidRDefault="001E70A4" w:rsidP="001E70A4">
      <w:pPr>
        <w:pStyle w:val="NoSpacing"/>
        <w:rPr>
          <w:rFonts w:cs="Times New Roman"/>
          <w:szCs w:val="24"/>
        </w:rPr>
      </w:pPr>
    </w:p>
    <w:p w14:paraId="13D0CF0D" w14:textId="77777777" w:rsidR="001E70A4" w:rsidRDefault="001E70A4" w:rsidP="001E70A4">
      <w:pPr>
        <w:pStyle w:val="NoSpacing"/>
        <w:rPr>
          <w:rFonts w:cs="Times New Roman"/>
          <w:szCs w:val="24"/>
        </w:rPr>
      </w:pPr>
    </w:p>
    <w:p w14:paraId="4CA3DF31" w14:textId="77777777" w:rsidR="001E70A4" w:rsidRDefault="001E70A4" w:rsidP="001E70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Sep.1452</w:t>
      </w:r>
      <w:r>
        <w:rPr>
          <w:rFonts w:cs="Times New Roman"/>
          <w:szCs w:val="24"/>
        </w:rPr>
        <w:tab/>
        <w:t xml:space="preserve">He was on a commission to deliver Huntingdon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 xml:space="preserve"> of William </w:t>
      </w:r>
      <w:proofErr w:type="spellStart"/>
      <w:r>
        <w:rPr>
          <w:rFonts w:cs="Times New Roman"/>
          <w:szCs w:val="24"/>
        </w:rPr>
        <w:t>Harpere</w:t>
      </w:r>
      <w:proofErr w:type="spellEnd"/>
      <w:r>
        <w:rPr>
          <w:rFonts w:cs="Times New Roman"/>
          <w:szCs w:val="24"/>
        </w:rPr>
        <w:t>,</w:t>
      </w:r>
    </w:p>
    <w:p w14:paraId="45B640DA" w14:textId="77777777" w:rsidR="001E70A4" w:rsidRDefault="001E70A4" w:rsidP="001E70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soldier(q.v.).     (C.P.R. 1452-61 p.56)</w:t>
      </w:r>
    </w:p>
    <w:p w14:paraId="7BE2D42B" w14:textId="77777777" w:rsidR="001E70A4" w:rsidRDefault="001E70A4" w:rsidP="001E70A4">
      <w:pPr>
        <w:pStyle w:val="NoSpacing"/>
        <w:rPr>
          <w:rFonts w:cs="Times New Roman"/>
          <w:szCs w:val="24"/>
        </w:rPr>
      </w:pPr>
    </w:p>
    <w:p w14:paraId="47F261D1" w14:textId="77777777" w:rsidR="001E70A4" w:rsidRDefault="001E70A4" w:rsidP="001E70A4">
      <w:pPr>
        <w:pStyle w:val="NoSpacing"/>
        <w:rPr>
          <w:rFonts w:cs="Times New Roman"/>
          <w:szCs w:val="24"/>
        </w:rPr>
      </w:pPr>
    </w:p>
    <w:p w14:paraId="389F73DB" w14:textId="77777777" w:rsidR="001E70A4" w:rsidRDefault="001E70A4" w:rsidP="001E70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2024</w:t>
      </w:r>
    </w:p>
    <w:p w14:paraId="70A4D0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6D7E0" w14:textId="77777777" w:rsidR="001E70A4" w:rsidRDefault="001E70A4" w:rsidP="009139A6">
      <w:r>
        <w:separator/>
      </w:r>
    </w:p>
  </w:endnote>
  <w:endnote w:type="continuationSeparator" w:id="0">
    <w:p w14:paraId="1FA15A4B" w14:textId="77777777" w:rsidR="001E70A4" w:rsidRDefault="001E70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5FE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F45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C83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4F87B" w14:textId="77777777" w:rsidR="001E70A4" w:rsidRDefault="001E70A4" w:rsidP="009139A6">
      <w:r>
        <w:separator/>
      </w:r>
    </w:p>
  </w:footnote>
  <w:footnote w:type="continuationSeparator" w:id="0">
    <w:p w14:paraId="007A6904" w14:textId="77777777" w:rsidR="001E70A4" w:rsidRDefault="001E70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814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30D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BC0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A4"/>
    <w:rsid w:val="000666E0"/>
    <w:rsid w:val="001E70A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8CB5"/>
  <w15:chartTrackingRefBased/>
  <w15:docId w15:val="{FEA51F4A-EC61-4FB7-A2AC-591BF9C0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2024-05-09T19:27:00Z</dcterms:created>
  <dcterms:modified xsi:type="dcterms:W3CDTF">2024-05-09T19:28:00Z</dcterms:modified>
</cp:coreProperties>
</file>