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F383F" w14:textId="77777777" w:rsidR="00EB5618" w:rsidRDefault="00EB5618" w:rsidP="00EB5618">
      <w:pPr>
        <w:pStyle w:val="NoSpacing"/>
      </w:pPr>
      <w:r>
        <w:rPr>
          <w:u w:val="single"/>
        </w:rPr>
        <w:t>Robert STONEHAM</w:t>
      </w:r>
      <w:r>
        <w:t xml:space="preserve">    </w:t>
      </w:r>
      <w:proofErr w:type="gramStart"/>
      <w:r>
        <w:t xml:space="preserve">   (</w:t>
      </w:r>
      <w:proofErr w:type="gramEnd"/>
      <w:r>
        <w:t>d.1409)</w:t>
      </w:r>
    </w:p>
    <w:p w14:paraId="75BD75C4" w14:textId="77777777" w:rsidR="00EB5618" w:rsidRDefault="00EB5618" w:rsidP="00EB5618">
      <w:pPr>
        <w:pStyle w:val="NoSpacing"/>
      </w:pPr>
      <w:r>
        <w:t>of Merton College, Oxford University.</w:t>
      </w:r>
    </w:p>
    <w:p w14:paraId="005BD8D8" w14:textId="77777777" w:rsidR="00EB5618" w:rsidRDefault="00EB5618" w:rsidP="00EB5618">
      <w:pPr>
        <w:pStyle w:val="NoSpacing"/>
      </w:pPr>
    </w:p>
    <w:p w14:paraId="5E9A74AA" w14:textId="77777777" w:rsidR="00EB5618" w:rsidRDefault="00EB5618" w:rsidP="00EB5618">
      <w:pPr>
        <w:pStyle w:val="NoSpacing"/>
      </w:pPr>
    </w:p>
    <w:p w14:paraId="667A7F50" w14:textId="77777777" w:rsidR="00EB5618" w:rsidRDefault="00EB5618" w:rsidP="00EB5618">
      <w:pPr>
        <w:pStyle w:val="NoSpacing"/>
      </w:pPr>
      <w:r>
        <w:tab/>
        <w:t>1386</w:t>
      </w:r>
      <w:r>
        <w:tab/>
        <w:t>Fellow.</w:t>
      </w:r>
    </w:p>
    <w:p w14:paraId="04731B53" w14:textId="77777777" w:rsidR="00EB5618" w:rsidRDefault="00EB5618" w:rsidP="00EB5618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4EEBEAE9" w14:textId="77777777" w:rsidR="00EB5618" w:rsidRDefault="00EB5618" w:rsidP="00EB5618">
      <w:pPr>
        <w:pStyle w:val="NoSpacing"/>
        <w:ind w:left="720" w:firstLine="72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4B9FC97B" w14:textId="77777777" w:rsidR="00EB5618" w:rsidRDefault="00EB5618" w:rsidP="00EB5618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p.225)</w:t>
      </w:r>
    </w:p>
    <w:p w14:paraId="4C014F8C" w14:textId="77777777" w:rsidR="00EB5618" w:rsidRDefault="00EB5618" w:rsidP="00EB5618">
      <w:pPr>
        <w:pStyle w:val="NoSpacing"/>
      </w:pPr>
    </w:p>
    <w:p w14:paraId="69557BDC" w14:textId="77777777" w:rsidR="00EB5618" w:rsidRDefault="00EB5618" w:rsidP="00EB5618">
      <w:pPr>
        <w:pStyle w:val="NoSpacing"/>
      </w:pPr>
    </w:p>
    <w:p w14:paraId="0F7D8423" w14:textId="77777777" w:rsidR="00EB5618" w:rsidRDefault="00EB5618" w:rsidP="00EB5618">
      <w:pPr>
        <w:pStyle w:val="NoSpacing"/>
      </w:pPr>
      <w:r>
        <w:t>30 December 2024</w:t>
      </w:r>
    </w:p>
    <w:p w14:paraId="0A4B1A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CED08" w14:textId="77777777" w:rsidR="00EB5618" w:rsidRDefault="00EB5618" w:rsidP="009139A6">
      <w:r>
        <w:separator/>
      </w:r>
    </w:p>
  </w:endnote>
  <w:endnote w:type="continuationSeparator" w:id="0">
    <w:p w14:paraId="06A3AD2F" w14:textId="77777777" w:rsidR="00EB5618" w:rsidRDefault="00EB56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45B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985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750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93C8C" w14:textId="77777777" w:rsidR="00EB5618" w:rsidRDefault="00EB5618" w:rsidP="009139A6">
      <w:r>
        <w:separator/>
      </w:r>
    </w:p>
  </w:footnote>
  <w:footnote w:type="continuationSeparator" w:id="0">
    <w:p w14:paraId="5B9F73C6" w14:textId="77777777" w:rsidR="00EB5618" w:rsidRDefault="00EB56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B3E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4B0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0DD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0FF1"/>
    <w:rsid w:val="00BA00AB"/>
    <w:rsid w:val="00C71834"/>
    <w:rsid w:val="00CB4ED9"/>
    <w:rsid w:val="00E61DA6"/>
    <w:rsid w:val="00EB3209"/>
    <w:rsid w:val="00EB561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6E4E"/>
  <w15:chartTrackingRefBased/>
  <w15:docId w15:val="{B8372BF2-493F-4268-BF2B-1013B639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2025-01-07T22:03:00Z</dcterms:created>
  <dcterms:modified xsi:type="dcterms:W3CDTF">2025-01-07T22:04:00Z</dcterms:modified>
</cp:coreProperties>
</file>