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65C7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STONELEY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3D8862E7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Walden, Essex. Brasier.</w:t>
      </w:r>
    </w:p>
    <w:p w14:paraId="34470911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</w:p>
    <w:p w14:paraId="2433A027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</w:p>
    <w:p w14:paraId="6B93BCE0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>Thomas Ward(q.v.) brought a plaint of debt against him and three others.</w:t>
      </w:r>
    </w:p>
    <w:p w14:paraId="1DC1CCDF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9D63F7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EDD4547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</w:p>
    <w:p w14:paraId="79B78C75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</w:p>
    <w:p w14:paraId="11945247" w14:textId="77777777" w:rsidR="001C160A" w:rsidRDefault="001C160A" w:rsidP="001C160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19 January 2024</w:t>
      </w:r>
    </w:p>
    <w:p w14:paraId="32196A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FB8C" w14:textId="77777777" w:rsidR="001C160A" w:rsidRDefault="001C160A" w:rsidP="009139A6">
      <w:r>
        <w:separator/>
      </w:r>
    </w:p>
  </w:endnote>
  <w:endnote w:type="continuationSeparator" w:id="0">
    <w:p w14:paraId="23231BFA" w14:textId="77777777" w:rsidR="001C160A" w:rsidRDefault="001C16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01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2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FC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B910" w14:textId="77777777" w:rsidR="001C160A" w:rsidRDefault="001C160A" w:rsidP="009139A6">
      <w:r>
        <w:separator/>
      </w:r>
    </w:p>
  </w:footnote>
  <w:footnote w:type="continuationSeparator" w:id="0">
    <w:p w14:paraId="5C19E357" w14:textId="77777777" w:rsidR="001C160A" w:rsidRDefault="001C16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71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F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2A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A"/>
    <w:rsid w:val="000666E0"/>
    <w:rsid w:val="001C160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7160"/>
  <w15:chartTrackingRefBased/>
  <w15:docId w15:val="{83502261-5E91-4A1E-A539-C167034D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1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2024-01-19T10:46:00Z</dcterms:created>
  <dcterms:modified xsi:type="dcterms:W3CDTF">2024-01-19T10:47:00Z</dcterms:modified>
</cp:coreProperties>
</file>