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D1BB" w14:textId="77777777" w:rsidR="00254AB0" w:rsidRDefault="00254AB0" w:rsidP="00254A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STONHAM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fl.1411)</w:t>
      </w:r>
    </w:p>
    <w:p w14:paraId="1738C043" w14:textId="77777777" w:rsidR="00254AB0" w:rsidRDefault="00254AB0" w:rsidP="00254A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7348F32" w14:textId="77777777" w:rsidR="00254AB0" w:rsidRDefault="00254AB0" w:rsidP="00254AB0">
      <w:pPr>
        <w:pStyle w:val="NoSpacing"/>
        <w:rPr>
          <w:rFonts w:cs="Times New Roman"/>
          <w:szCs w:val="24"/>
        </w:rPr>
      </w:pPr>
    </w:p>
    <w:p w14:paraId="36666E98" w14:textId="77777777" w:rsidR="00254AB0" w:rsidRDefault="00254AB0" w:rsidP="00254AB0">
      <w:pPr>
        <w:pStyle w:val="NoSpacing"/>
        <w:rPr>
          <w:rFonts w:cs="Times New Roman"/>
          <w:szCs w:val="24"/>
        </w:rPr>
      </w:pPr>
    </w:p>
    <w:p w14:paraId="12AD99C2" w14:textId="77777777" w:rsidR="00254AB0" w:rsidRDefault="00254AB0" w:rsidP="00254A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1411</w:t>
      </w:r>
      <w:r>
        <w:rPr>
          <w:rFonts w:cs="Times New Roman"/>
          <w:szCs w:val="24"/>
        </w:rPr>
        <w:tab/>
        <w:t xml:space="preserve">He became apprenticed to Robert </w:t>
      </w:r>
      <w:proofErr w:type="spellStart"/>
      <w:r>
        <w:rPr>
          <w:rFonts w:cs="Times New Roman"/>
          <w:szCs w:val="24"/>
        </w:rPr>
        <w:t>Stalynburgh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28F06778" w14:textId="77777777" w:rsidR="00254AB0" w:rsidRDefault="00254AB0" w:rsidP="00254A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9BE1EB7" w14:textId="77777777" w:rsidR="00254AB0" w:rsidRDefault="00254AB0" w:rsidP="00254AB0">
      <w:pPr>
        <w:pStyle w:val="NoSpacing"/>
        <w:rPr>
          <w:rFonts w:cs="Times New Roman"/>
          <w:szCs w:val="24"/>
        </w:rPr>
      </w:pPr>
    </w:p>
    <w:p w14:paraId="7DAD2E30" w14:textId="77777777" w:rsidR="00254AB0" w:rsidRDefault="00254AB0" w:rsidP="00254AB0">
      <w:pPr>
        <w:pStyle w:val="NoSpacing"/>
        <w:rPr>
          <w:rFonts w:cs="Times New Roman"/>
          <w:szCs w:val="24"/>
        </w:rPr>
      </w:pPr>
    </w:p>
    <w:p w14:paraId="77D1F43A" w14:textId="77777777" w:rsidR="00254AB0" w:rsidRDefault="00254AB0" w:rsidP="00254A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545F4F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3B25" w14:textId="77777777" w:rsidR="00254AB0" w:rsidRDefault="00254AB0" w:rsidP="009139A6">
      <w:r>
        <w:separator/>
      </w:r>
    </w:p>
  </w:endnote>
  <w:endnote w:type="continuationSeparator" w:id="0">
    <w:p w14:paraId="56804165" w14:textId="77777777" w:rsidR="00254AB0" w:rsidRDefault="00254A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57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C6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8BC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B3DC2" w14:textId="77777777" w:rsidR="00254AB0" w:rsidRDefault="00254AB0" w:rsidP="009139A6">
      <w:r>
        <w:separator/>
      </w:r>
    </w:p>
  </w:footnote>
  <w:footnote w:type="continuationSeparator" w:id="0">
    <w:p w14:paraId="211C780A" w14:textId="77777777" w:rsidR="00254AB0" w:rsidRDefault="00254A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BCA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3DA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48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B0"/>
    <w:rsid w:val="000666E0"/>
    <w:rsid w:val="002510B7"/>
    <w:rsid w:val="00254AB0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9981"/>
  <w15:chartTrackingRefBased/>
  <w15:docId w15:val="{FE8CC30D-7A69-4B34-B985-A5814233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2024-05-12T20:40:00Z</dcterms:created>
  <dcterms:modified xsi:type="dcterms:W3CDTF">2024-05-12T20:41:00Z</dcterms:modified>
</cp:coreProperties>
</file>