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FDB89" w14:textId="77777777" w:rsidR="00133C9B" w:rsidRDefault="00133C9B" w:rsidP="00133C9B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Gilbert STONHAM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6BA5EC69" w14:textId="77777777" w:rsidR="00133C9B" w:rsidRDefault="00133C9B" w:rsidP="00133C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576B6996" w14:textId="77777777" w:rsidR="00133C9B" w:rsidRDefault="00133C9B" w:rsidP="00133C9B">
      <w:pPr>
        <w:pStyle w:val="NoSpacing"/>
        <w:rPr>
          <w:rFonts w:cs="Times New Roman"/>
          <w:szCs w:val="24"/>
        </w:rPr>
      </w:pPr>
    </w:p>
    <w:p w14:paraId="4EBE79A1" w14:textId="77777777" w:rsidR="00133C9B" w:rsidRDefault="00133C9B" w:rsidP="00133C9B">
      <w:pPr>
        <w:pStyle w:val="NoSpacing"/>
        <w:rPr>
          <w:rFonts w:cs="Times New Roman"/>
          <w:szCs w:val="24"/>
        </w:rPr>
      </w:pPr>
    </w:p>
    <w:p w14:paraId="7C4D0308" w14:textId="77777777" w:rsidR="00133C9B" w:rsidRDefault="00133C9B" w:rsidP="00133C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Nov.1422</w:t>
      </w:r>
      <w:r>
        <w:rPr>
          <w:rFonts w:cs="Times New Roman"/>
          <w:szCs w:val="24"/>
        </w:rPr>
        <w:tab/>
        <w:t>He was elected one of the Searchers of Wine in the West.</w:t>
      </w:r>
    </w:p>
    <w:p w14:paraId="317A392D" w14:textId="77777777" w:rsidR="00133C9B" w:rsidRDefault="00133C9B" w:rsidP="00133C9B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38F04326" w14:textId="77777777" w:rsidR="00133C9B" w:rsidRDefault="00133C9B" w:rsidP="00133C9B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p.573)</w:t>
      </w:r>
    </w:p>
    <w:p w14:paraId="744CCD70" w14:textId="77777777" w:rsidR="00133C9B" w:rsidRDefault="00133C9B" w:rsidP="00133C9B">
      <w:pPr>
        <w:pStyle w:val="NoSpacing"/>
        <w:rPr>
          <w:rFonts w:eastAsia="Times New Roman" w:cs="Times New Roman"/>
          <w:szCs w:val="24"/>
        </w:rPr>
      </w:pPr>
    </w:p>
    <w:p w14:paraId="41722A36" w14:textId="77777777" w:rsidR="00133C9B" w:rsidRDefault="00133C9B" w:rsidP="00133C9B">
      <w:pPr>
        <w:pStyle w:val="NoSpacing"/>
        <w:rPr>
          <w:rFonts w:eastAsia="Times New Roman" w:cs="Times New Roman"/>
          <w:szCs w:val="24"/>
        </w:rPr>
      </w:pPr>
    </w:p>
    <w:p w14:paraId="53CA4271" w14:textId="77777777" w:rsidR="00133C9B" w:rsidRDefault="00133C9B" w:rsidP="00133C9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25 January 2024</w:t>
      </w:r>
    </w:p>
    <w:p w14:paraId="6DB5FC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84F4B" w14:textId="77777777" w:rsidR="00133C9B" w:rsidRDefault="00133C9B" w:rsidP="009139A6">
      <w:r>
        <w:separator/>
      </w:r>
    </w:p>
  </w:endnote>
  <w:endnote w:type="continuationSeparator" w:id="0">
    <w:p w14:paraId="4D16D183" w14:textId="77777777" w:rsidR="00133C9B" w:rsidRDefault="00133C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F4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5D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4F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56082" w14:textId="77777777" w:rsidR="00133C9B" w:rsidRDefault="00133C9B" w:rsidP="009139A6">
      <w:r>
        <w:separator/>
      </w:r>
    </w:p>
  </w:footnote>
  <w:footnote w:type="continuationSeparator" w:id="0">
    <w:p w14:paraId="722E6F07" w14:textId="77777777" w:rsidR="00133C9B" w:rsidRDefault="00133C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22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E2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4E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9B"/>
    <w:rsid w:val="000666E0"/>
    <w:rsid w:val="00133C9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00EB"/>
  <w15:chartTrackingRefBased/>
  <w15:docId w15:val="{79B84DD9-597E-4129-A71E-450F317F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2024-01-25T20:26:00Z</dcterms:created>
  <dcterms:modified xsi:type="dcterms:W3CDTF">2024-01-25T20:27:00Z</dcterms:modified>
</cp:coreProperties>
</file>