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87F6" w14:textId="6FB24456" w:rsidR="00BA00AB" w:rsidRDefault="00F80EC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STONOR</w:t>
      </w:r>
      <w:r>
        <w:rPr>
          <w:rFonts w:cs="Times New Roman"/>
          <w:szCs w:val="24"/>
        </w:rPr>
        <w:t xml:space="preserve">       (fl.1459)</w:t>
      </w:r>
    </w:p>
    <w:p w14:paraId="55462EE3" w14:textId="77777777" w:rsidR="00F80EC9" w:rsidRDefault="00F80EC9" w:rsidP="009139A6">
      <w:pPr>
        <w:pStyle w:val="NoSpacing"/>
        <w:rPr>
          <w:rFonts w:cs="Times New Roman"/>
          <w:szCs w:val="24"/>
        </w:rPr>
      </w:pPr>
    </w:p>
    <w:p w14:paraId="09B83CC2" w14:textId="77777777" w:rsidR="00F80EC9" w:rsidRDefault="00F80EC9" w:rsidP="009139A6">
      <w:pPr>
        <w:pStyle w:val="NoSpacing"/>
        <w:rPr>
          <w:rFonts w:cs="Times New Roman"/>
          <w:szCs w:val="24"/>
        </w:rPr>
      </w:pPr>
    </w:p>
    <w:p w14:paraId="14F40D4F" w14:textId="2F795F28" w:rsidR="00F80EC9" w:rsidRDefault="00F80EC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Oxfordshire.</w:t>
      </w:r>
    </w:p>
    <w:p w14:paraId="7C1983B8" w14:textId="07F5AD80" w:rsidR="00F80EC9" w:rsidRDefault="00F80EC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p.557)</w:t>
      </w:r>
    </w:p>
    <w:p w14:paraId="6446A070" w14:textId="77777777" w:rsidR="00F80EC9" w:rsidRDefault="00F80EC9" w:rsidP="009139A6">
      <w:pPr>
        <w:pStyle w:val="NoSpacing"/>
        <w:rPr>
          <w:rFonts w:cs="Times New Roman"/>
          <w:szCs w:val="24"/>
        </w:rPr>
      </w:pPr>
    </w:p>
    <w:p w14:paraId="1FDCC928" w14:textId="77777777" w:rsidR="00F80EC9" w:rsidRDefault="00F80EC9" w:rsidP="009139A6">
      <w:pPr>
        <w:pStyle w:val="NoSpacing"/>
        <w:rPr>
          <w:rFonts w:cs="Times New Roman"/>
          <w:szCs w:val="24"/>
        </w:rPr>
      </w:pPr>
    </w:p>
    <w:p w14:paraId="37EDA0C1" w14:textId="4BABAAF7" w:rsidR="00F80EC9" w:rsidRPr="00F80EC9" w:rsidRDefault="00F80EC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April 2024</w:t>
      </w:r>
    </w:p>
    <w:sectPr w:rsidR="00F80EC9" w:rsidRPr="00F80E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56FE" w14:textId="77777777" w:rsidR="00F80EC9" w:rsidRDefault="00F80EC9" w:rsidP="009139A6">
      <w:r>
        <w:separator/>
      </w:r>
    </w:p>
  </w:endnote>
  <w:endnote w:type="continuationSeparator" w:id="0">
    <w:p w14:paraId="29BAA7CE" w14:textId="77777777" w:rsidR="00F80EC9" w:rsidRDefault="00F80E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EC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02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0E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27E46" w14:textId="77777777" w:rsidR="00F80EC9" w:rsidRDefault="00F80EC9" w:rsidP="009139A6">
      <w:r>
        <w:separator/>
      </w:r>
    </w:p>
  </w:footnote>
  <w:footnote w:type="continuationSeparator" w:id="0">
    <w:p w14:paraId="0F648EA4" w14:textId="77777777" w:rsidR="00F80EC9" w:rsidRDefault="00F80E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5A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9E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D7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C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42E64"/>
  <w15:chartTrackingRefBased/>
  <w15:docId w15:val="{1D9EBAAE-C1AB-4ECC-870F-40AB37A1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2024-04-03T20:48:00Z</dcterms:created>
  <dcterms:modified xsi:type="dcterms:W3CDTF">2024-04-03T20:50:00Z</dcterms:modified>
</cp:coreProperties>
</file>