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80BC" w14:textId="77777777" w:rsidR="005C2743" w:rsidRDefault="005C2743" w:rsidP="005C27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STONORE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d.ca.1431)</w:t>
      </w:r>
    </w:p>
    <w:p w14:paraId="6A7A8D07" w14:textId="77777777" w:rsidR="005C2743" w:rsidRDefault="005C2743" w:rsidP="005C27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7A81327C" w14:textId="77777777" w:rsidR="005C2743" w:rsidRDefault="005C2743" w:rsidP="005C2743">
      <w:pPr>
        <w:pStyle w:val="NoSpacing"/>
        <w:rPr>
          <w:rFonts w:cs="Times New Roman"/>
          <w:szCs w:val="24"/>
        </w:rPr>
      </w:pPr>
    </w:p>
    <w:p w14:paraId="497AC34C" w14:textId="77777777" w:rsidR="005C2743" w:rsidRDefault="005C2743" w:rsidP="005C2743">
      <w:pPr>
        <w:pStyle w:val="NoSpacing"/>
        <w:rPr>
          <w:rFonts w:cs="Times New Roman"/>
          <w:szCs w:val="24"/>
        </w:rPr>
      </w:pPr>
    </w:p>
    <w:p w14:paraId="05A30504" w14:textId="77777777" w:rsidR="005C2743" w:rsidRDefault="005C2743" w:rsidP="005C27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Hampshire and Wiltshire.</w:t>
      </w:r>
    </w:p>
    <w:p w14:paraId="5A042C17" w14:textId="77777777" w:rsidR="005C2743" w:rsidRDefault="005C2743" w:rsidP="005C27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p.3)</w:t>
      </w:r>
    </w:p>
    <w:p w14:paraId="6D1C4CB0" w14:textId="77777777" w:rsidR="005C2743" w:rsidRDefault="005C2743" w:rsidP="005C2743">
      <w:pPr>
        <w:pStyle w:val="NoSpacing"/>
        <w:rPr>
          <w:rFonts w:cs="Times New Roman"/>
          <w:szCs w:val="24"/>
        </w:rPr>
      </w:pPr>
    </w:p>
    <w:p w14:paraId="71B6F013" w14:textId="77777777" w:rsidR="005C2743" w:rsidRDefault="005C2743" w:rsidP="005C2743">
      <w:pPr>
        <w:pStyle w:val="NoSpacing"/>
        <w:rPr>
          <w:rFonts w:cs="Times New Roman"/>
          <w:szCs w:val="24"/>
        </w:rPr>
      </w:pPr>
    </w:p>
    <w:p w14:paraId="1224F7B9" w14:textId="77777777" w:rsidR="005C2743" w:rsidRDefault="005C2743" w:rsidP="005C27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2024</w:t>
      </w:r>
    </w:p>
    <w:p w14:paraId="741B0F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3B7B" w14:textId="77777777" w:rsidR="005C2743" w:rsidRDefault="005C2743" w:rsidP="009139A6">
      <w:r>
        <w:separator/>
      </w:r>
    </w:p>
  </w:endnote>
  <w:endnote w:type="continuationSeparator" w:id="0">
    <w:p w14:paraId="7BA8A7DF" w14:textId="77777777" w:rsidR="005C2743" w:rsidRDefault="005C27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35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1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98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3968" w14:textId="77777777" w:rsidR="005C2743" w:rsidRDefault="005C2743" w:rsidP="009139A6">
      <w:r>
        <w:separator/>
      </w:r>
    </w:p>
  </w:footnote>
  <w:footnote w:type="continuationSeparator" w:id="0">
    <w:p w14:paraId="323C2FD0" w14:textId="77777777" w:rsidR="005C2743" w:rsidRDefault="005C27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39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394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84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43"/>
    <w:rsid w:val="000666E0"/>
    <w:rsid w:val="002510B7"/>
    <w:rsid w:val="00270799"/>
    <w:rsid w:val="005C130B"/>
    <w:rsid w:val="005C274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B826"/>
  <w15:chartTrackingRefBased/>
  <w15:docId w15:val="{D695643C-7443-4619-803A-695F80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2024-06-05T18:19:00Z</dcterms:created>
  <dcterms:modified xsi:type="dcterms:W3CDTF">2024-06-05T18:20:00Z</dcterms:modified>
</cp:coreProperties>
</file>