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A37B" w14:textId="77777777" w:rsidR="00FC1934" w:rsidRDefault="00FC1934" w:rsidP="00FC1934">
      <w:pPr>
        <w:pStyle w:val="NoSpacing"/>
      </w:pPr>
      <w:r>
        <w:rPr>
          <w:u w:val="single"/>
        </w:rPr>
        <w:t>Alexander STONYNGTON</w:t>
      </w:r>
      <w:r>
        <w:t xml:space="preserve">       (fl.1409-10)</w:t>
      </w:r>
    </w:p>
    <w:p w14:paraId="48468E95" w14:textId="77777777" w:rsidR="00FC1934" w:rsidRDefault="00FC1934" w:rsidP="00FC1934">
      <w:pPr>
        <w:pStyle w:val="NoSpacing"/>
      </w:pPr>
      <w:r>
        <w:t xml:space="preserve">of Canterbury. </w:t>
      </w:r>
    </w:p>
    <w:p w14:paraId="55D8CF5B" w14:textId="77777777" w:rsidR="00FC1934" w:rsidRDefault="00FC1934" w:rsidP="00FC1934">
      <w:pPr>
        <w:pStyle w:val="NoSpacing"/>
      </w:pPr>
    </w:p>
    <w:p w14:paraId="7997BF1B" w14:textId="77777777" w:rsidR="00FC1934" w:rsidRDefault="00FC1934" w:rsidP="00FC1934">
      <w:pPr>
        <w:pStyle w:val="NoSpacing"/>
      </w:pPr>
    </w:p>
    <w:p w14:paraId="4D8B61F9" w14:textId="77777777" w:rsidR="00FC1934" w:rsidRDefault="00FC1934" w:rsidP="00FC1934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773A6E56" w14:textId="77777777" w:rsidR="00FC1934" w:rsidRDefault="00FC1934" w:rsidP="00FC193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7A7D421" w14:textId="77777777" w:rsidR="00FC1934" w:rsidRDefault="00FC1934" w:rsidP="00FC1934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C81A545" w14:textId="77777777" w:rsidR="00FC1934" w:rsidRDefault="00FC1934" w:rsidP="00FC1934">
      <w:pPr>
        <w:pStyle w:val="NoSpacing"/>
      </w:pPr>
    </w:p>
    <w:p w14:paraId="34AE1325" w14:textId="77777777" w:rsidR="00FC1934" w:rsidRDefault="00FC1934" w:rsidP="00FC1934">
      <w:pPr>
        <w:pStyle w:val="NoSpacing"/>
      </w:pPr>
    </w:p>
    <w:p w14:paraId="15214C6F" w14:textId="77777777" w:rsidR="00FC1934" w:rsidRDefault="00FC1934" w:rsidP="00FC1934">
      <w:pPr>
        <w:pStyle w:val="NoSpacing"/>
      </w:pPr>
      <w:r>
        <w:t>4 May 2025</w:t>
      </w:r>
    </w:p>
    <w:p w14:paraId="71F9A2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9D76" w14:textId="77777777" w:rsidR="00FC1934" w:rsidRDefault="00FC1934" w:rsidP="009139A6">
      <w:r>
        <w:separator/>
      </w:r>
    </w:p>
  </w:endnote>
  <w:endnote w:type="continuationSeparator" w:id="0">
    <w:p w14:paraId="06B831AF" w14:textId="77777777" w:rsidR="00FC1934" w:rsidRDefault="00FC19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B3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4E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A5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39D9" w14:textId="77777777" w:rsidR="00FC1934" w:rsidRDefault="00FC1934" w:rsidP="009139A6">
      <w:r>
        <w:separator/>
      </w:r>
    </w:p>
  </w:footnote>
  <w:footnote w:type="continuationSeparator" w:id="0">
    <w:p w14:paraId="032D5281" w14:textId="77777777" w:rsidR="00FC1934" w:rsidRDefault="00FC19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2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33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69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68B3"/>
  <w15:chartTrackingRefBased/>
  <w15:docId w15:val="{D995E087-2041-42AF-A364-D4E53B5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2025-05-04T18:50:00Z</dcterms:created>
  <dcterms:modified xsi:type="dcterms:W3CDTF">2025-05-04T18:51:00Z</dcterms:modified>
</cp:coreProperties>
</file>