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E5920" w14:textId="77777777" w:rsidR="00511000" w:rsidRDefault="00511000" w:rsidP="0051100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STONYS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d.1485)</w:t>
      </w:r>
    </w:p>
    <w:p w14:paraId="7EFE1848" w14:textId="77777777" w:rsidR="00511000" w:rsidRDefault="00511000" w:rsidP="0051100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of the prebend of </w:t>
      </w:r>
      <w:proofErr w:type="spellStart"/>
      <w:proofErr w:type="gramStart"/>
      <w:r>
        <w:rPr>
          <w:rFonts w:eastAsia="Times New Roman" w:cs="Times New Roman"/>
          <w:szCs w:val="24"/>
        </w:rPr>
        <w:t>St.Michael</w:t>
      </w:r>
      <w:proofErr w:type="spellEnd"/>
      <w:proofErr w:type="gramEnd"/>
      <w:r>
        <w:rPr>
          <w:rFonts w:eastAsia="Times New Roman" w:cs="Times New Roman"/>
          <w:szCs w:val="24"/>
        </w:rPr>
        <w:t xml:space="preserve"> in the collegiate church of Warwick.</w:t>
      </w:r>
    </w:p>
    <w:p w14:paraId="74F6856D" w14:textId="77777777" w:rsidR="00511000" w:rsidRDefault="00511000" w:rsidP="00511000">
      <w:pPr>
        <w:pStyle w:val="NoSpacing"/>
        <w:rPr>
          <w:rFonts w:eastAsia="Times New Roman" w:cs="Times New Roman"/>
          <w:szCs w:val="24"/>
        </w:rPr>
      </w:pPr>
    </w:p>
    <w:p w14:paraId="3069AFCB" w14:textId="77777777" w:rsidR="00511000" w:rsidRDefault="00511000" w:rsidP="00511000">
      <w:pPr>
        <w:pStyle w:val="NoSpacing"/>
        <w:rPr>
          <w:rFonts w:eastAsia="Times New Roman" w:cs="Times New Roman"/>
          <w:szCs w:val="24"/>
        </w:rPr>
      </w:pPr>
    </w:p>
    <w:p w14:paraId="6189C8B3" w14:textId="77777777" w:rsidR="00511000" w:rsidRDefault="00511000" w:rsidP="0051100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24 Oct.1485</w:t>
      </w:r>
      <w:r>
        <w:rPr>
          <w:rFonts w:eastAsia="Times New Roman" w:cs="Times New Roman"/>
          <w:szCs w:val="24"/>
        </w:rPr>
        <w:tab/>
        <w:t>He had died by this date.</w:t>
      </w:r>
    </w:p>
    <w:p w14:paraId="7DE55F94" w14:textId="77777777" w:rsidR="00511000" w:rsidRDefault="00511000" w:rsidP="0051100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(C.P.R. 1485-94 p.24)</w:t>
      </w:r>
    </w:p>
    <w:p w14:paraId="6390A7D3" w14:textId="77777777" w:rsidR="00511000" w:rsidRDefault="00511000" w:rsidP="00511000">
      <w:pPr>
        <w:pStyle w:val="NoSpacing"/>
        <w:rPr>
          <w:rFonts w:eastAsia="Times New Roman" w:cs="Times New Roman"/>
          <w:szCs w:val="24"/>
        </w:rPr>
      </w:pPr>
    </w:p>
    <w:p w14:paraId="3F833B9E" w14:textId="77777777" w:rsidR="00511000" w:rsidRDefault="00511000" w:rsidP="00511000">
      <w:pPr>
        <w:pStyle w:val="NoSpacing"/>
        <w:rPr>
          <w:rFonts w:eastAsia="Times New Roman" w:cs="Times New Roman"/>
          <w:szCs w:val="24"/>
        </w:rPr>
      </w:pPr>
    </w:p>
    <w:p w14:paraId="289300CE" w14:textId="77777777" w:rsidR="00511000" w:rsidRDefault="00511000" w:rsidP="0051100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9 July 2024</w:t>
      </w:r>
    </w:p>
    <w:p w14:paraId="08425A3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A53AE" w14:textId="77777777" w:rsidR="00511000" w:rsidRDefault="00511000" w:rsidP="009139A6">
      <w:r>
        <w:separator/>
      </w:r>
    </w:p>
  </w:endnote>
  <w:endnote w:type="continuationSeparator" w:id="0">
    <w:p w14:paraId="2561B45E" w14:textId="77777777" w:rsidR="00511000" w:rsidRDefault="0051100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D2B9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8457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5BBD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CDDF7" w14:textId="77777777" w:rsidR="00511000" w:rsidRDefault="00511000" w:rsidP="009139A6">
      <w:r>
        <w:separator/>
      </w:r>
    </w:p>
  </w:footnote>
  <w:footnote w:type="continuationSeparator" w:id="0">
    <w:p w14:paraId="041BA4ED" w14:textId="77777777" w:rsidR="00511000" w:rsidRDefault="0051100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142E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234D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24A3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000"/>
    <w:rsid w:val="000666E0"/>
    <w:rsid w:val="002510B7"/>
    <w:rsid w:val="00270799"/>
    <w:rsid w:val="00511000"/>
    <w:rsid w:val="005C130B"/>
    <w:rsid w:val="00826F5C"/>
    <w:rsid w:val="009139A6"/>
    <w:rsid w:val="009411C2"/>
    <w:rsid w:val="009448BB"/>
    <w:rsid w:val="00947624"/>
    <w:rsid w:val="009C46AC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3355A"/>
  <w15:chartTrackingRefBased/>
  <w15:docId w15:val="{B33808BF-7A98-444D-8082-7AFCD643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2024-07-10T19:46:00Z</dcterms:created>
  <dcterms:modified xsi:type="dcterms:W3CDTF">2024-07-10T19:47:00Z</dcterms:modified>
</cp:coreProperties>
</file>