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A41B" w14:textId="77777777" w:rsidR="003303E5" w:rsidRDefault="003303E5" w:rsidP="00330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STORFORD (</w:t>
      </w:r>
      <w:proofErr w:type="gramStart"/>
      <w:r>
        <w:rPr>
          <w:rFonts w:cs="Times New Roman"/>
          <w:szCs w:val="24"/>
          <w:u w:val="single"/>
        </w:rPr>
        <w:t>STOWFORD)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(d.1507)</w:t>
      </w:r>
    </w:p>
    <w:p w14:paraId="5BC6699D" w14:textId="77777777" w:rsidR="003303E5" w:rsidRDefault="003303E5" w:rsidP="00330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65CE82A6" w14:textId="77777777" w:rsidR="003303E5" w:rsidRDefault="003303E5" w:rsidP="003303E5">
      <w:pPr>
        <w:pStyle w:val="NoSpacing"/>
        <w:rPr>
          <w:rFonts w:cs="Times New Roman"/>
          <w:szCs w:val="24"/>
        </w:rPr>
      </w:pPr>
    </w:p>
    <w:p w14:paraId="3E77199C" w14:textId="77777777" w:rsidR="003303E5" w:rsidRDefault="003303E5" w:rsidP="003303E5">
      <w:pPr>
        <w:pStyle w:val="NoSpacing"/>
        <w:rPr>
          <w:rFonts w:cs="Times New Roman"/>
          <w:szCs w:val="24"/>
        </w:rPr>
      </w:pPr>
    </w:p>
    <w:p w14:paraId="7A1E4072" w14:textId="77777777" w:rsidR="003303E5" w:rsidRDefault="003303E5" w:rsidP="00330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1494</w:t>
      </w:r>
      <w:r>
        <w:rPr>
          <w:rFonts w:cs="Times New Roman"/>
          <w:szCs w:val="24"/>
        </w:rPr>
        <w:tab/>
        <w:t>He became a Freeman.</w:t>
      </w:r>
    </w:p>
    <w:p w14:paraId="759B6041" w14:textId="77777777" w:rsidR="003303E5" w:rsidRDefault="003303E5" w:rsidP="00330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64C88DC7" w14:textId="77777777" w:rsidR="003303E5" w:rsidRDefault="003303E5" w:rsidP="003303E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7CF40858" w14:textId="77777777" w:rsidR="003303E5" w:rsidRDefault="003303E5" w:rsidP="003303E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p.245)</w:t>
      </w:r>
    </w:p>
    <w:p w14:paraId="38F11E3E" w14:textId="77777777" w:rsidR="003303E5" w:rsidRDefault="003303E5" w:rsidP="003303E5">
      <w:pPr>
        <w:pStyle w:val="NoSpacing"/>
        <w:rPr>
          <w:rFonts w:cs="Times New Roman"/>
          <w:szCs w:val="24"/>
        </w:rPr>
      </w:pPr>
    </w:p>
    <w:p w14:paraId="1521F72F" w14:textId="77777777" w:rsidR="003303E5" w:rsidRDefault="003303E5" w:rsidP="003303E5">
      <w:pPr>
        <w:pStyle w:val="NoSpacing"/>
        <w:rPr>
          <w:rFonts w:cs="Times New Roman"/>
          <w:szCs w:val="24"/>
        </w:rPr>
      </w:pPr>
    </w:p>
    <w:p w14:paraId="53148490" w14:textId="77777777" w:rsidR="003303E5" w:rsidRDefault="003303E5" w:rsidP="00330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5EEF83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CF5E" w14:textId="77777777" w:rsidR="003303E5" w:rsidRDefault="003303E5" w:rsidP="009139A6">
      <w:r>
        <w:separator/>
      </w:r>
    </w:p>
  </w:endnote>
  <w:endnote w:type="continuationSeparator" w:id="0">
    <w:p w14:paraId="206954CF" w14:textId="77777777" w:rsidR="003303E5" w:rsidRDefault="003303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2C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D6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97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14FD" w14:textId="77777777" w:rsidR="003303E5" w:rsidRDefault="003303E5" w:rsidP="009139A6">
      <w:r>
        <w:separator/>
      </w:r>
    </w:p>
  </w:footnote>
  <w:footnote w:type="continuationSeparator" w:id="0">
    <w:p w14:paraId="4118FF74" w14:textId="77777777" w:rsidR="003303E5" w:rsidRDefault="003303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73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B6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F8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E5"/>
    <w:rsid w:val="000666E0"/>
    <w:rsid w:val="002510B7"/>
    <w:rsid w:val="00270799"/>
    <w:rsid w:val="003303E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90CE"/>
  <w15:chartTrackingRefBased/>
  <w15:docId w15:val="{7C31121B-0C01-4D42-84F8-869C56C2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2025-02-06T19:33:00Z</dcterms:created>
  <dcterms:modified xsi:type="dcterms:W3CDTF">2025-02-06T19:33:00Z</dcterms:modified>
</cp:coreProperties>
</file>