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56417" w14:textId="77777777" w:rsidR="00972311" w:rsidRDefault="00972311" w:rsidP="009723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STORKE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d.ca.1485)</w:t>
      </w:r>
    </w:p>
    <w:p w14:paraId="7A5D9B05" w14:textId="77777777" w:rsidR="00972311" w:rsidRDefault="00972311" w:rsidP="00972311">
      <w:pPr>
        <w:pStyle w:val="NoSpacing"/>
        <w:rPr>
          <w:rFonts w:cs="Times New Roman"/>
          <w:szCs w:val="24"/>
        </w:rPr>
      </w:pPr>
    </w:p>
    <w:p w14:paraId="741118C2" w14:textId="77777777" w:rsidR="00972311" w:rsidRDefault="00972311" w:rsidP="00972311">
      <w:pPr>
        <w:pStyle w:val="NoSpacing"/>
        <w:rPr>
          <w:rFonts w:cs="Times New Roman"/>
          <w:szCs w:val="24"/>
        </w:rPr>
      </w:pPr>
    </w:p>
    <w:p w14:paraId="4EEFB3C0" w14:textId="77777777" w:rsidR="00972311" w:rsidRDefault="00972311" w:rsidP="009723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Oct.1485</w:t>
      </w:r>
      <w:r>
        <w:rPr>
          <w:rFonts w:cs="Times New Roman"/>
          <w:szCs w:val="24"/>
        </w:rPr>
        <w:tab/>
        <w:t xml:space="preserve">Writs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Escheators of Somerset, Dorset,</w:t>
      </w:r>
    </w:p>
    <w:p w14:paraId="5CCFAE88" w14:textId="77777777" w:rsidR="00972311" w:rsidRDefault="00972311" w:rsidP="009723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Hampshire and Oxfordshire.    (C.F.R. 1485-1509 p.1)</w:t>
      </w:r>
    </w:p>
    <w:p w14:paraId="266772D2" w14:textId="77777777" w:rsidR="00972311" w:rsidRDefault="00972311" w:rsidP="00972311">
      <w:pPr>
        <w:pStyle w:val="NoSpacing"/>
        <w:rPr>
          <w:rFonts w:cs="Times New Roman"/>
          <w:szCs w:val="24"/>
        </w:rPr>
      </w:pPr>
    </w:p>
    <w:p w14:paraId="69ACACD7" w14:textId="77777777" w:rsidR="00972311" w:rsidRDefault="00972311" w:rsidP="00972311">
      <w:pPr>
        <w:pStyle w:val="NoSpacing"/>
        <w:rPr>
          <w:rFonts w:cs="Times New Roman"/>
          <w:szCs w:val="24"/>
        </w:rPr>
      </w:pPr>
    </w:p>
    <w:p w14:paraId="206FAA0B" w14:textId="77777777" w:rsidR="00972311" w:rsidRDefault="00972311" w:rsidP="009723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January 2024</w:t>
      </w:r>
    </w:p>
    <w:p w14:paraId="4685A4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3CAC" w14:textId="77777777" w:rsidR="00972311" w:rsidRDefault="00972311" w:rsidP="009139A6">
      <w:r>
        <w:separator/>
      </w:r>
    </w:p>
  </w:endnote>
  <w:endnote w:type="continuationSeparator" w:id="0">
    <w:p w14:paraId="7748D2D4" w14:textId="77777777" w:rsidR="00972311" w:rsidRDefault="009723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C6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E6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19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157A" w14:textId="77777777" w:rsidR="00972311" w:rsidRDefault="00972311" w:rsidP="009139A6">
      <w:r>
        <w:separator/>
      </w:r>
    </w:p>
  </w:footnote>
  <w:footnote w:type="continuationSeparator" w:id="0">
    <w:p w14:paraId="293AC645" w14:textId="77777777" w:rsidR="00972311" w:rsidRDefault="009723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D2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3C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6A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11"/>
    <w:rsid w:val="000666E0"/>
    <w:rsid w:val="002510B7"/>
    <w:rsid w:val="005C130B"/>
    <w:rsid w:val="00826F5C"/>
    <w:rsid w:val="009139A6"/>
    <w:rsid w:val="009448BB"/>
    <w:rsid w:val="00947624"/>
    <w:rsid w:val="00972311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95BB"/>
  <w15:chartTrackingRefBased/>
  <w15:docId w15:val="{4BB1B107-9AA6-4696-BCFE-1C1FDA0B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9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2024-01-19T20:38:00Z</dcterms:created>
  <dcterms:modified xsi:type="dcterms:W3CDTF">2024-01-19T20:38:00Z</dcterms:modified>
</cp:coreProperties>
</file>