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0F9E" w14:textId="77777777" w:rsidR="00CB70FA" w:rsidRDefault="00CB70FA" w:rsidP="00CB70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STORMWORTH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fl.1404-14)</w:t>
      </w:r>
    </w:p>
    <w:p w14:paraId="4DD9FA89" w14:textId="77777777" w:rsidR="00CB70FA" w:rsidRDefault="00CB70FA" w:rsidP="00CB70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St.Edmund’s</w:t>
      </w:r>
      <w:proofErr w:type="spellEnd"/>
      <w:proofErr w:type="gramEnd"/>
      <w:r>
        <w:rPr>
          <w:rFonts w:cs="Times New Roman"/>
          <w:szCs w:val="24"/>
        </w:rPr>
        <w:t>, Acle, Norfolk.</w:t>
      </w:r>
    </w:p>
    <w:p w14:paraId="3E6D4751" w14:textId="77777777" w:rsidR="00CB70FA" w:rsidRDefault="00CB70FA" w:rsidP="00CB70FA">
      <w:pPr>
        <w:pStyle w:val="NoSpacing"/>
        <w:rPr>
          <w:rFonts w:cs="Times New Roman"/>
          <w:szCs w:val="24"/>
        </w:rPr>
      </w:pPr>
    </w:p>
    <w:p w14:paraId="0155B756" w14:textId="77777777" w:rsidR="00CB70FA" w:rsidRDefault="00CB70FA" w:rsidP="00CB70FA">
      <w:pPr>
        <w:pStyle w:val="NoSpacing"/>
        <w:rPr>
          <w:rFonts w:cs="Times New Roman"/>
          <w:szCs w:val="24"/>
        </w:rPr>
      </w:pPr>
    </w:p>
    <w:p w14:paraId="5067079A" w14:textId="77777777" w:rsidR="00CB70FA" w:rsidRDefault="00CB70FA" w:rsidP="00CB70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1404</w:t>
      </w:r>
      <w:r>
        <w:rPr>
          <w:rFonts w:cs="Times New Roman"/>
          <w:szCs w:val="24"/>
        </w:rPr>
        <w:tab/>
        <w:t>He became Rector.</w:t>
      </w:r>
    </w:p>
    <w:p w14:paraId="1B9B82FA" w14:textId="77777777" w:rsidR="00CB70FA" w:rsidRDefault="00CB70FA" w:rsidP="00CB70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37FC8291" w14:textId="77777777" w:rsidR="00CB70FA" w:rsidRDefault="00CB70FA" w:rsidP="00CB70FA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90-5,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6D29D508" w14:textId="77777777" w:rsidR="00CB70FA" w:rsidRDefault="00CB70FA" w:rsidP="00CB70FA">
      <w:pPr>
        <w:pStyle w:val="NoSpacing"/>
        <w:rPr>
          <w:rFonts w:cs="Times New Roman"/>
          <w:szCs w:val="24"/>
        </w:rPr>
      </w:pPr>
    </w:p>
    <w:p w14:paraId="78DE845F" w14:textId="77777777" w:rsidR="00CB70FA" w:rsidRDefault="00CB70FA" w:rsidP="00CB70FA">
      <w:pPr>
        <w:pStyle w:val="NoSpacing"/>
        <w:rPr>
          <w:rFonts w:cs="Times New Roman"/>
          <w:szCs w:val="24"/>
        </w:rPr>
      </w:pPr>
    </w:p>
    <w:p w14:paraId="0B892315" w14:textId="77777777" w:rsidR="00CB70FA" w:rsidRDefault="00CB70FA" w:rsidP="00CB70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February 2024</w:t>
      </w:r>
    </w:p>
    <w:p w14:paraId="48BF96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C00D" w14:textId="77777777" w:rsidR="00CB70FA" w:rsidRDefault="00CB70FA" w:rsidP="009139A6">
      <w:r>
        <w:separator/>
      </w:r>
    </w:p>
  </w:endnote>
  <w:endnote w:type="continuationSeparator" w:id="0">
    <w:p w14:paraId="70278AA1" w14:textId="77777777" w:rsidR="00CB70FA" w:rsidRDefault="00CB70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9D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6C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EF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A4EF" w14:textId="77777777" w:rsidR="00CB70FA" w:rsidRDefault="00CB70FA" w:rsidP="009139A6">
      <w:r>
        <w:separator/>
      </w:r>
    </w:p>
  </w:footnote>
  <w:footnote w:type="continuationSeparator" w:id="0">
    <w:p w14:paraId="3412D489" w14:textId="77777777" w:rsidR="00CB70FA" w:rsidRDefault="00CB70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51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BC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1A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F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CB70FA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12DE"/>
  <w15:chartTrackingRefBased/>
  <w15:docId w15:val="{A6B79ECE-0E48-47EE-ACB5-99C99AEF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2024-02-04T19:14:00Z</dcterms:created>
  <dcterms:modified xsi:type="dcterms:W3CDTF">2024-02-04T19:15:00Z</dcterms:modified>
</cp:coreProperties>
</file>