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71CB" w14:textId="77777777" w:rsidR="00FF579C" w:rsidRDefault="00FF579C" w:rsidP="00FF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STORR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70B266D0" w14:textId="77777777" w:rsidR="00FF579C" w:rsidRDefault="00FF579C" w:rsidP="00FF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71F3340" w14:textId="77777777" w:rsidR="00FF579C" w:rsidRDefault="00FF579C" w:rsidP="00FF579C">
      <w:pPr>
        <w:pStyle w:val="NoSpacing"/>
        <w:rPr>
          <w:rFonts w:cs="Times New Roman"/>
          <w:szCs w:val="24"/>
        </w:rPr>
      </w:pPr>
    </w:p>
    <w:p w14:paraId="52FDD120" w14:textId="77777777" w:rsidR="00FF579C" w:rsidRDefault="00FF579C" w:rsidP="00FF579C">
      <w:pPr>
        <w:pStyle w:val="NoSpacing"/>
        <w:rPr>
          <w:rFonts w:cs="Times New Roman"/>
          <w:szCs w:val="24"/>
        </w:rPr>
      </w:pPr>
    </w:p>
    <w:p w14:paraId="6E4C9F46" w14:textId="77777777" w:rsidR="00FF579C" w:rsidRDefault="00FF579C" w:rsidP="00FF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St.John’s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0C873ACB" w14:textId="77777777" w:rsidR="00FF579C" w:rsidRDefault="00FF579C" w:rsidP="00FF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(“Memorials of Merton College, with Biographical Notices of the Wardens and</w:t>
      </w:r>
    </w:p>
    <w:p w14:paraId="3AE722B0" w14:textId="77777777" w:rsidR="00FF579C" w:rsidRDefault="00FF579C" w:rsidP="00FF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502A8278" w14:textId="77777777" w:rsidR="00FF579C" w:rsidRDefault="00FF579C" w:rsidP="00FF579C">
      <w:pPr>
        <w:pStyle w:val="NoSpacing"/>
        <w:rPr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</w:t>
      </w:r>
      <w:r>
        <w:rPr>
          <w:szCs w:val="24"/>
        </w:rPr>
        <w:t>237)</w:t>
      </w:r>
    </w:p>
    <w:p w14:paraId="09DC08D8" w14:textId="77777777" w:rsidR="00FF579C" w:rsidRDefault="00FF579C" w:rsidP="00FF579C">
      <w:pPr>
        <w:pStyle w:val="NoSpacing"/>
        <w:rPr>
          <w:szCs w:val="24"/>
        </w:rPr>
      </w:pPr>
    </w:p>
    <w:p w14:paraId="594BF260" w14:textId="77777777" w:rsidR="00FF579C" w:rsidRDefault="00FF579C" w:rsidP="00FF579C">
      <w:pPr>
        <w:pStyle w:val="NoSpacing"/>
        <w:rPr>
          <w:szCs w:val="24"/>
        </w:rPr>
      </w:pPr>
    </w:p>
    <w:p w14:paraId="519E37A6" w14:textId="77777777" w:rsidR="00FF579C" w:rsidRDefault="00FF579C" w:rsidP="00FF579C">
      <w:pPr>
        <w:pStyle w:val="NoSpacing"/>
        <w:rPr>
          <w:szCs w:val="24"/>
        </w:rPr>
      </w:pPr>
      <w:r>
        <w:rPr>
          <w:szCs w:val="24"/>
        </w:rPr>
        <w:tab/>
        <w:t>1458</w:t>
      </w:r>
      <w:r>
        <w:rPr>
          <w:szCs w:val="24"/>
        </w:rPr>
        <w:tab/>
        <w:t>He became a Fellow of Merton College.   (ibid.)</w:t>
      </w:r>
    </w:p>
    <w:p w14:paraId="3DC9AEED" w14:textId="77777777" w:rsidR="00FF579C" w:rsidRDefault="00FF579C" w:rsidP="00FF579C">
      <w:pPr>
        <w:pStyle w:val="NoSpacing"/>
        <w:rPr>
          <w:szCs w:val="24"/>
        </w:rPr>
      </w:pPr>
    </w:p>
    <w:p w14:paraId="7D4888D8" w14:textId="77777777" w:rsidR="00FF579C" w:rsidRDefault="00FF579C" w:rsidP="00FF579C">
      <w:pPr>
        <w:pStyle w:val="NoSpacing"/>
        <w:rPr>
          <w:szCs w:val="24"/>
        </w:rPr>
      </w:pPr>
    </w:p>
    <w:p w14:paraId="62B6C2FF" w14:textId="77777777" w:rsidR="00FF579C" w:rsidRDefault="00FF579C" w:rsidP="00FF579C">
      <w:pPr>
        <w:pStyle w:val="NoSpacing"/>
        <w:rPr>
          <w:szCs w:val="24"/>
        </w:rPr>
      </w:pPr>
      <w:r>
        <w:rPr>
          <w:szCs w:val="24"/>
        </w:rPr>
        <w:t>28 January 2025</w:t>
      </w:r>
    </w:p>
    <w:p w14:paraId="332AF7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1F57" w14:textId="77777777" w:rsidR="00FF579C" w:rsidRDefault="00FF579C" w:rsidP="009139A6">
      <w:r>
        <w:separator/>
      </w:r>
    </w:p>
  </w:endnote>
  <w:endnote w:type="continuationSeparator" w:id="0">
    <w:p w14:paraId="1BF6BC63" w14:textId="77777777" w:rsidR="00FF579C" w:rsidRDefault="00FF5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5A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E7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DB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55EC" w14:textId="77777777" w:rsidR="00FF579C" w:rsidRDefault="00FF579C" w:rsidP="009139A6">
      <w:r>
        <w:separator/>
      </w:r>
    </w:p>
  </w:footnote>
  <w:footnote w:type="continuationSeparator" w:id="0">
    <w:p w14:paraId="01309463" w14:textId="77777777" w:rsidR="00FF579C" w:rsidRDefault="00FF5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E2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2F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F3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9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34C8"/>
  <w15:chartTrackingRefBased/>
  <w15:docId w15:val="{65FA2826-B751-40B8-8117-115A9D2D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2025-01-28T21:24:00Z</dcterms:created>
  <dcterms:modified xsi:type="dcterms:W3CDTF">2025-01-28T21:25:00Z</dcterms:modified>
</cp:coreProperties>
</file>