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D5CD" w14:textId="77777777" w:rsidR="00B73D60" w:rsidRDefault="00B73D60" w:rsidP="00B73D6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STORROUR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5D6FD6B0" w14:textId="77777777" w:rsidR="00B73D60" w:rsidRDefault="00B73D60" w:rsidP="00B73D6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68C0724" w14:textId="77777777" w:rsidR="00B73D60" w:rsidRDefault="00B73D60" w:rsidP="00B73D6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4FAA473" w14:textId="77777777" w:rsidR="00B73D60" w:rsidRDefault="00B73D60" w:rsidP="00B73D6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the East Riding of Yorkshire the moiety of the taxes of a fifteenth and a tenth which were granted to the King at the last Parliament.</w:t>
      </w:r>
    </w:p>
    <w:p w14:paraId="7E83CEB4" w14:textId="77777777" w:rsidR="00B73D60" w:rsidRDefault="00B73D60" w:rsidP="00B73D6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p.180)</w:t>
      </w:r>
    </w:p>
    <w:p w14:paraId="219DC40E" w14:textId="77777777" w:rsidR="00B73D60" w:rsidRDefault="00B73D60" w:rsidP="00B73D6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C771FE2" w14:textId="77777777" w:rsidR="00B73D60" w:rsidRDefault="00B73D60" w:rsidP="00B73D6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10EEFED" w14:textId="77777777" w:rsidR="00B73D60" w:rsidRDefault="00B73D60" w:rsidP="00B73D6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August 2022</w:t>
      </w:r>
    </w:p>
    <w:p w14:paraId="7C65B1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2D19" w14:textId="77777777" w:rsidR="00B73D60" w:rsidRDefault="00B73D60" w:rsidP="009139A6">
      <w:r>
        <w:separator/>
      </w:r>
    </w:p>
  </w:endnote>
  <w:endnote w:type="continuationSeparator" w:id="0">
    <w:p w14:paraId="02E4C9DC" w14:textId="77777777" w:rsidR="00B73D60" w:rsidRDefault="00B73D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C8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BF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96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5068" w14:textId="77777777" w:rsidR="00B73D60" w:rsidRDefault="00B73D60" w:rsidP="009139A6">
      <w:r>
        <w:separator/>
      </w:r>
    </w:p>
  </w:footnote>
  <w:footnote w:type="continuationSeparator" w:id="0">
    <w:p w14:paraId="581E757F" w14:textId="77777777" w:rsidR="00B73D60" w:rsidRDefault="00B73D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0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86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C4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3D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4F3C"/>
  <w15:chartTrackingRefBased/>
  <w15:docId w15:val="{EAD959B2-EC42-4887-8041-3CFB6CAE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D6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2024-03-23T08:50:00Z</dcterms:created>
  <dcterms:modified xsi:type="dcterms:W3CDTF">2024-03-23T08:50:00Z</dcterms:modified>
</cp:coreProperties>
</file>