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760D" w14:textId="77777777" w:rsidR="00DB3035" w:rsidRDefault="00DB3035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Edmund STORY</w:t>
      </w:r>
      <w:r>
        <w:rPr>
          <w:rFonts w:cs="Times New Roman"/>
          <w:szCs w:val="24"/>
        </w:rPr>
        <w:t xml:space="preserve">      (fl.1497)</w:t>
      </w:r>
    </w:p>
    <w:p w14:paraId="32A885B3" w14:textId="77777777" w:rsidR="00DB3035" w:rsidRDefault="00DB3035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61DE79E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444B45BB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16BEECA8" w14:textId="77777777" w:rsidR="00DB3035" w:rsidRDefault="00DB3035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Former apprentice of Richard Andrewe(q.v.).      ( </w:t>
      </w:r>
      <w:hyperlink r:id="rId6" w:history="1">
        <w:r w:rsidRPr="00823975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358994B7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7A1B0658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786D1555" w14:textId="77777777" w:rsidR="00863E2E" w:rsidRDefault="00863E2E" w:rsidP="00863E2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became apprenticed to Richard Andrewe of London, draper(q.v.).</w:t>
      </w:r>
    </w:p>
    <w:p w14:paraId="3C99EEDB" w14:textId="07BBBB7C" w:rsidR="00863E2E" w:rsidRDefault="00863E2E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851BF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9CF6450" w14:textId="77777777" w:rsidR="00DB3035" w:rsidRDefault="00DB3035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1497</w:t>
      </w:r>
      <w:r>
        <w:rPr>
          <w:rFonts w:cs="Times New Roman"/>
          <w:szCs w:val="24"/>
        </w:rPr>
        <w:tab/>
        <w:t>He became a Freeman.      (ibid.)</w:t>
      </w:r>
    </w:p>
    <w:p w14:paraId="24484521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0390C468" w14:textId="77777777" w:rsidR="00DB3035" w:rsidRDefault="00DB3035" w:rsidP="00DB3035">
      <w:pPr>
        <w:pStyle w:val="NoSpacing"/>
        <w:rPr>
          <w:rFonts w:cs="Times New Roman"/>
          <w:szCs w:val="24"/>
        </w:rPr>
      </w:pPr>
    </w:p>
    <w:p w14:paraId="63CB6CD9" w14:textId="77777777" w:rsidR="00DB3035" w:rsidRDefault="00DB3035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4C213027" w14:textId="2DD9BDEF" w:rsidR="00863E2E" w:rsidRDefault="00863E2E" w:rsidP="00DB30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076F13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E718" w14:textId="77777777" w:rsidR="006718DD" w:rsidRDefault="006718DD" w:rsidP="009139A6">
      <w:r>
        <w:separator/>
      </w:r>
    </w:p>
  </w:endnote>
  <w:endnote w:type="continuationSeparator" w:id="0">
    <w:p w14:paraId="0F7C9FCA" w14:textId="77777777" w:rsidR="006718DD" w:rsidRDefault="006718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F2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45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20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E754A" w14:textId="77777777" w:rsidR="006718DD" w:rsidRDefault="006718DD" w:rsidP="009139A6">
      <w:r>
        <w:separator/>
      </w:r>
    </w:p>
  </w:footnote>
  <w:footnote w:type="continuationSeparator" w:id="0">
    <w:p w14:paraId="3EE479C3" w14:textId="77777777" w:rsidR="006718DD" w:rsidRDefault="006718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BB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EFE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1DE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35"/>
    <w:rsid w:val="000666E0"/>
    <w:rsid w:val="002510B7"/>
    <w:rsid w:val="00270799"/>
    <w:rsid w:val="00482660"/>
    <w:rsid w:val="005C130B"/>
    <w:rsid w:val="006718DD"/>
    <w:rsid w:val="00826F5C"/>
    <w:rsid w:val="00863E2E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DB303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850B"/>
  <w15:chartTrackingRefBased/>
  <w15:docId w15:val="{E0C82C6E-028E-4E59-807D-CEE13A93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B30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londonroll.org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2024-12-17T22:12:00Z</dcterms:created>
  <dcterms:modified xsi:type="dcterms:W3CDTF">2025-07-10T08:31:00Z</dcterms:modified>
</cp:coreProperties>
</file>