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D5C29" w14:textId="77777777" w:rsidR="00085C9C" w:rsidRDefault="00085C9C" w:rsidP="00085C9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STORY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fl.1455)</w:t>
      </w:r>
    </w:p>
    <w:p w14:paraId="7D355932" w14:textId="77777777" w:rsidR="00085C9C" w:rsidRDefault="00085C9C" w:rsidP="00085C9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Soldier.</w:t>
      </w:r>
    </w:p>
    <w:p w14:paraId="02ABDE3C" w14:textId="77777777" w:rsidR="00085C9C" w:rsidRDefault="00085C9C" w:rsidP="00085C9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16795C12" w14:textId="77777777" w:rsidR="00085C9C" w:rsidRDefault="00085C9C" w:rsidP="00085C9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48CDE1D4" w14:textId="77777777" w:rsidR="00085C9C" w:rsidRDefault="00085C9C" w:rsidP="00085C9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 xml:space="preserve">He made a plaint of conspiracy against William </w:t>
      </w:r>
      <w:proofErr w:type="spellStart"/>
      <w:r>
        <w:rPr>
          <w:rFonts w:cs="Times New Roman"/>
          <w:szCs w:val="24"/>
        </w:rPr>
        <w:t>Walshall</w:t>
      </w:r>
      <w:proofErr w:type="spellEnd"/>
      <w:r>
        <w:rPr>
          <w:rFonts w:cs="Times New Roman"/>
          <w:szCs w:val="24"/>
        </w:rPr>
        <w:t xml:space="preserve"> of London,</w:t>
      </w:r>
    </w:p>
    <w:p w14:paraId="1D5D50D8" w14:textId="77777777" w:rsidR="00085C9C" w:rsidRDefault="00085C9C" w:rsidP="00085C9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soldier(q.v.), and Thomas Hore of London, spurrier(q.v.).</w:t>
      </w:r>
    </w:p>
    <w:p w14:paraId="1FF3253E" w14:textId="77777777" w:rsidR="00085C9C" w:rsidRDefault="00085C9C" w:rsidP="00085C9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63962">
          <w:rPr>
            <w:rStyle w:val="Hyperlink"/>
            <w:rFonts w:cs="Times New Roman"/>
            <w:szCs w:val="24"/>
          </w:rPr>
          <w:t>https://waalt.uh.edu/index.php/CP40/776</w:t>
        </w:r>
      </w:hyperlink>
      <w:r>
        <w:rPr>
          <w:rFonts w:cs="Times New Roman"/>
          <w:szCs w:val="24"/>
        </w:rPr>
        <w:t xml:space="preserve"> )</w:t>
      </w:r>
    </w:p>
    <w:p w14:paraId="4DE88CE5" w14:textId="77777777" w:rsidR="00085C9C" w:rsidRDefault="00085C9C" w:rsidP="00085C9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6D721112" w14:textId="77777777" w:rsidR="00085C9C" w:rsidRDefault="00085C9C" w:rsidP="00085C9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4C05BE3F" w14:textId="77777777" w:rsidR="00085C9C" w:rsidRDefault="00085C9C" w:rsidP="00085C9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 May 2024</w:t>
      </w:r>
    </w:p>
    <w:p w14:paraId="5125B9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970F5" w14:textId="77777777" w:rsidR="00085C9C" w:rsidRDefault="00085C9C" w:rsidP="009139A6">
      <w:r>
        <w:separator/>
      </w:r>
    </w:p>
  </w:endnote>
  <w:endnote w:type="continuationSeparator" w:id="0">
    <w:p w14:paraId="169E3D73" w14:textId="77777777" w:rsidR="00085C9C" w:rsidRDefault="00085C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A5B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AE3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2F2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CADA2" w14:textId="77777777" w:rsidR="00085C9C" w:rsidRDefault="00085C9C" w:rsidP="009139A6">
      <w:r>
        <w:separator/>
      </w:r>
    </w:p>
  </w:footnote>
  <w:footnote w:type="continuationSeparator" w:id="0">
    <w:p w14:paraId="35AC6D90" w14:textId="77777777" w:rsidR="00085C9C" w:rsidRDefault="00085C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50F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010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167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9C"/>
    <w:rsid w:val="000666E0"/>
    <w:rsid w:val="00085C9C"/>
    <w:rsid w:val="002510B7"/>
    <w:rsid w:val="00270799"/>
    <w:rsid w:val="003A711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71851"/>
  <w15:chartTrackingRefBased/>
  <w15:docId w15:val="{434CCBEF-EF24-4709-8277-C68B4D2B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85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2024-05-12T12:04:00Z</dcterms:created>
  <dcterms:modified xsi:type="dcterms:W3CDTF">2024-05-12T12:05:00Z</dcterms:modified>
</cp:coreProperties>
</file>