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113C" w14:textId="77777777" w:rsidR="009B785F" w:rsidRDefault="009B785F" w:rsidP="009B785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STORYGGE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fl.1486)</w:t>
      </w:r>
    </w:p>
    <w:p w14:paraId="1368DB47" w14:textId="77777777" w:rsidR="009B785F" w:rsidRDefault="009B785F" w:rsidP="009B785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Ashburton, Devon. Husbandman.</w:t>
      </w:r>
    </w:p>
    <w:p w14:paraId="38B0FA47" w14:textId="77777777" w:rsidR="009B785F" w:rsidRDefault="009B785F" w:rsidP="009B785F">
      <w:pPr>
        <w:pStyle w:val="NoSpacing"/>
        <w:jc w:val="both"/>
        <w:rPr>
          <w:rFonts w:cs="Times New Roman"/>
          <w:szCs w:val="24"/>
          <w:lang w:val="en-GB"/>
        </w:rPr>
      </w:pPr>
    </w:p>
    <w:p w14:paraId="787E4B35" w14:textId="77777777" w:rsidR="009B785F" w:rsidRDefault="009B785F" w:rsidP="009B785F">
      <w:pPr>
        <w:pStyle w:val="NoSpacing"/>
        <w:jc w:val="both"/>
        <w:rPr>
          <w:rFonts w:cs="Times New Roman"/>
          <w:szCs w:val="24"/>
          <w:lang w:val="en-GB"/>
        </w:rPr>
      </w:pPr>
    </w:p>
    <w:p w14:paraId="20183328" w14:textId="77777777" w:rsidR="009B785F" w:rsidRDefault="009B785F" w:rsidP="009B785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1486</w:t>
      </w:r>
      <w:r>
        <w:rPr>
          <w:rFonts w:cs="Times New Roman"/>
          <w:szCs w:val="24"/>
          <w:lang w:val="en-GB"/>
        </w:rPr>
        <w:tab/>
        <w:t>Peter Courtenay, Bishop of Exeter(q.v.), brought a plaint of trespass against him,</w:t>
      </w:r>
    </w:p>
    <w:p w14:paraId="5B6F4598" w14:textId="77777777" w:rsidR="009B785F" w:rsidRDefault="009B785F" w:rsidP="009B785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and four others.</w:t>
      </w:r>
    </w:p>
    <w:p w14:paraId="56CDBDAC" w14:textId="77777777" w:rsidR="009B785F" w:rsidRDefault="009B785F" w:rsidP="009B785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F46848">
          <w:rPr>
            <w:rStyle w:val="Hyperlink"/>
            <w:rFonts w:cs="Times New Roman"/>
            <w:szCs w:val="24"/>
            <w:lang w:val="en-GB"/>
          </w:rPr>
          <w:t>https://waalt.uh.edu/index.php/CP40no895Index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2DF24714" w14:textId="77777777" w:rsidR="009B785F" w:rsidRDefault="009B785F" w:rsidP="009B785F">
      <w:pPr>
        <w:pStyle w:val="NoSpacing"/>
        <w:jc w:val="both"/>
        <w:rPr>
          <w:rFonts w:cs="Times New Roman"/>
          <w:szCs w:val="24"/>
          <w:lang w:val="en-GB"/>
        </w:rPr>
      </w:pPr>
    </w:p>
    <w:p w14:paraId="429D8AB4" w14:textId="77777777" w:rsidR="009B785F" w:rsidRDefault="009B785F" w:rsidP="009B785F">
      <w:pPr>
        <w:pStyle w:val="NoSpacing"/>
        <w:jc w:val="both"/>
        <w:rPr>
          <w:rFonts w:cs="Times New Roman"/>
          <w:szCs w:val="24"/>
          <w:lang w:val="en-GB"/>
        </w:rPr>
      </w:pPr>
    </w:p>
    <w:p w14:paraId="30DEFD53" w14:textId="77777777" w:rsidR="009B785F" w:rsidRDefault="009B785F" w:rsidP="009B785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5 February 2024</w:t>
      </w:r>
    </w:p>
    <w:p w14:paraId="7F5D9E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25462" w14:textId="77777777" w:rsidR="009B785F" w:rsidRDefault="009B785F" w:rsidP="009139A6">
      <w:r>
        <w:separator/>
      </w:r>
    </w:p>
  </w:endnote>
  <w:endnote w:type="continuationSeparator" w:id="0">
    <w:p w14:paraId="0B46B3D5" w14:textId="77777777" w:rsidR="009B785F" w:rsidRDefault="009B78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11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04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7B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6AC6D" w14:textId="77777777" w:rsidR="009B785F" w:rsidRDefault="009B785F" w:rsidP="009139A6">
      <w:r>
        <w:separator/>
      </w:r>
    </w:p>
  </w:footnote>
  <w:footnote w:type="continuationSeparator" w:id="0">
    <w:p w14:paraId="5BAAB35B" w14:textId="77777777" w:rsidR="009B785F" w:rsidRDefault="009B78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92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F6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69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5F"/>
    <w:rsid w:val="000666E0"/>
    <w:rsid w:val="002510B7"/>
    <w:rsid w:val="005C130B"/>
    <w:rsid w:val="00826F5C"/>
    <w:rsid w:val="009139A6"/>
    <w:rsid w:val="009448BB"/>
    <w:rsid w:val="00947624"/>
    <w:rsid w:val="009B785F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1B486"/>
  <w15:chartTrackingRefBased/>
  <w15:docId w15:val="{7008417B-D36E-47BD-9A1D-C29ABA4F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B78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895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2024-02-14T20:26:00Z</dcterms:created>
  <dcterms:modified xsi:type="dcterms:W3CDTF">2024-02-14T20:27:00Z</dcterms:modified>
</cp:coreProperties>
</file>