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ED38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STORYGGE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fl.1470)</w:t>
      </w:r>
    </w:p>
    <w:p w14:paraId="12E25C95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Ashburton. Tanner.</w:t>
      </w:r>
    </w:p>
    <w:p w14:paraId="11066E70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</w:p>
    <w:p w14:paraId="3EC77BE8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</w:p>
    <w:p w14:paraId="05E9361F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1470</w:t>
      </w:r>
      <w:r>
        <w:rPr>
          <w:rFonts w:cs="Times New Roman"/>
          <w:szCs w:val="24"/>
          <w:lang w:val="en-GB"/>
        </w:rPr>
        <w:tab/>
        <w:t>John Booth, Bishop of Exeter(q.v.), brought a plaint of trespass, digging and</w:t>
      </w:r>
    </w:p>
    <w:p w14:paraId="5ECDF7A3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taking against him and 7 others.</w:t>
      </w:r>
    </w:p>
    <w:p w14:paraId="1EA200C8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25082">
          <w:rPr>
            <w:rStyle w:val="Hyperlink"/>
            <w:rFonts w:cs="Times New Roman"/>
            <w:szCs w:val="24"/>
            <w:lang w:val="en-GB"/>
          </w:rPr>
          <w:t>http://aalt.law.uh.edu/Indices/CP40Indices/CP40no837/CP40no837Pl.htm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804C6F5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</w:p>
    <w:p w14:paraId="7A5177B9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</w:p>
    <w:p w14:paraId="226AE26E" w14:textId="77777777" w:rsidR="00F83685" w:rsidRDefault="00F83685" w:rsidP="00F8368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January 2024</w:t>
      </w:r>
    </w:p>
    <w:p w14:paraId="7E53F3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CE52" w14:textId="77777777" w:rsidR="00F83685" w:rsidRDefault="00F83685" w:rsidP="009139A6">
      <w:r>
        <w:separator/>
      </w:r>
    </w:p>
  </w:endnote>
  <w:endnote w:type="continuationSeparator" w:id="0">
    <w:p w14:paraId="0F4A1E84" w14:textId="77777777" w:rsidR="00F83685" w:rsidRDefault="00F836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3B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5E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0A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A966" w14:textId="77777777" w:rsidR="00F83685" w:rsidRDefault="00F83685" w:rsidP="009139A6">
      <w:r>
        <w:separator/>
      </w:r>
    </w:p>
  </w:footnote>
  <w:footnote w:type="continuationSeparator" w:id="0">
    <w:p w14:paraId="0B122BCC" w14:textId="77777777" w:rsidR="00F83685" w:rsidRDefault="00F836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CC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6F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8E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8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96B6"/>
  <w15:chartTrackingRefBased/>
  <w15:docId w15:val="{FD56E708-05C5-43AD-B7F3-C741D42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83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2024-01-19T20:49:00Z</dcterms:created>
  <dcterms:modified xsi:type="dcterms:W3CDTF">2024-01-19T20:50:00Z</dcterms:modified>
</cp:coreProperties>
</file>