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3B04B" w14:textId="77777777" w:rsidR="00B845D4" w:rsidRDefault="00B845D4" w:rsidP="00B845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STOT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3BDED975" w14:textId="77777777" w:rsidR="00B845D4" w:rsidRDefault="00B845D4" w:rsidP="00B845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Thornham</w:t>
      </w:r>
      <w:proofErr w:type="spellEnd"/>
      <w:r>
        <w:rPr>
          <w:rFonts w:cs="Times New Roman"/>
          <w:szCs w:val="24"/>
        </w:rPr>
        <w:t xml:space="preserve">, Kent.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6F492E6A" w14:textId="77777777" w:rsidR="00B845D4" w:rsidRDefault="00B845D4" w:rsidP="00B845D4">
      <w:pPr>
        <w:pStyle w:val="NoSpacing"/>
        <w:rPr>
          <w:rFonts w:cs="Times New Roman"/>
          <w:szCs w:val="24"/>
        </w:rPr>
      </w:pPr>
    </w:p>
    <w:p w14:paraId="65869004" w14:textId="77777777" w:rsidR="00B845D4" w:rsidRDefault="00B845D4" w:rsidP="00B845D4">
      <w:pPr>
        <w:pStyle w:val="NoSpacing"/>
        <w:rPr>
          <w:rFonts w:cs="Times New Roman"/>
          <w:szCs w:val="24"/>
        </w:rPr>
      </w:pPr>
    </w:p>
    <w:p w14:paraId="764FDEDD" w14:textId="77777777" w:rsidR="00B845D4" w:rsidRDefault="00B845D4" w:rsidP="00B845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William Sawyer(q.v.) brought a plaint of debt against him and three others.</w:t>
      </w:r>
    </w:p>
    <w:p w14:paraId="7125B653" w14:textId="77777777" w:rsidR="00B845D4" w:rsidRDefault="00B845D4" w:rsidP="00B845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4ED079AD" w14:textId="77777777" w:rsidR="00B845D4" w:rsidRDefault="00B845D4" w:rsidP="00B845D4">
      <w:pPr>
        <w:pStyle w:val="NoSpacing"/>
        <w:rPr>
          <w:rFonts w:cs="Times New Roman"/>
          <w:szCs w:val="24"/>
        </w:rPr>
      </w:pPr>
    </w:p>
    <w:p w14:paraId="2ED8AE80" w14:textId="77777777" w:rsidR="00B845D4" w:rsidRDefault="00B845D4" w:rsidP="00B845D4">
      <w:pPr>
        <w:pStyle w:val="NoSpacing"/>
        <w:rPr>
          <w:rFonts w:cs="Times New Roman"/>
          <w:szCs w:val="24"/>
        </w:rPr>
      </w:pPr>
    </w:p>
    <w:p w14:paraId="49AB375F" w14:textId="77777777" w:rsidR="00B845D4" w:rsidRDefault="00B845D4" w:rsidP="00B845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May 2024</w:t>
      </w:r>
    </w:p>
    <w:p w14:paraId="0D0FF48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8DE1A" w14:textId="77777777" w:rsidR="00B845D4" w:rsidRDefault="00B845D4" w:rsidP="009139A6">
      <w:r>
        <w:separator/>
      </w:r>
    </w:p>
  </w:endnote>
  <w:endnote w:type="continuationSeparator" w:id="0">
    <w:p w14:paraId="1924E855" w14:textId="77777777" w:rsidR="00B845D4" w:rsidRDefault="00B845D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FC0E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E395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8A17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C47DF" w14:textId="77777777" w:rsidR="00B845D4" w:rsidRDefault="00B845D4" w:rsidP="009139A6">
      <w:r>
        <w:separator/>
      </w:r>
    </w:p>
  </w:footnote>
  <w:footnote w:type="continuationSeparator" w:id="0">
    <w:p w14:paraId="5640EDCC" w14:textId="77777777" w:rsidR="00B845D4" w:rsidRDefault="00B845D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68F0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049B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66A7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5D4"/>
    <w:rsid w:val="000666E0"/>
    <w:rsid w:val="001C5947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845D4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A15EB"/>
  <w15:chartTrackingRefBased/>
  <w15:docId w15:val="{42F5201A-AE77-4655-A678-7A25A1A1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845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2024-07-04T09:21:00Z</dcterms:created>
  <dcterms:modified xsi:type="dcterms:W3CDTF">2024-07-04T09:22:00Z</dcterms:modified>
</cp:coreProperties>
</file>