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D16A" w14:textId="77777777" w:rsidR="006A4CA2" w:rsidRDefault="006A4CA2" w:rsidP="006A4C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STOTEVILE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d.1495)</w:t>
      </w:r>
    </w:p>
    <w:p w14:paraId="5BEE79EA" w14:textId="77777777" w:rsidR="006A4CA2" w:rsidRDefault="006A4CA2" w:rsidP="006A4CA2">
      <w:pPr>
        <w:pStyle w:val="NoSpacing"/>
        <w:rPr>
          <w:rFonts w:cs="Times New Roman"/>
          <w:szCs w:val="24"/>
        </w:rPr>
      </w:pPr>
    </w:p>
    <w:p w14:paraId="66C7FEDD" w14:textId="77777777" w:rsidR="006A4CA2" w:rsidRDefault="006A4CA2" w:rsidP="006A4CA2">
      <w:pPr>
        <w:pStyle w:val="NoSpacing"/>
        <w:rPr>
          <w:rFonts w:cs="Times New Roman"/>
          <w:szCs w:val="24"/>
        </w:rPr>
      </w:pPr>
    </w:p>
    <w:p w14:paraId="218963F7" w14:textId="77777777" w:rsidR="006A4CA2" w:rsidRDefault="006A4CA2" w:rsidP="006A4C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Stotevile and his wife, Joan </w:t>
      </w:r>
      <w:proofErr w:type="spellStart"/>
      <w:r>
        <w:rPr>
          <w:rFonts w:cs="Times New Roman"/>
          <w:szCs w:val="24"/>
        </w:rPr>
        <w:t>Stanhowe</w:t>
      </w:r>
      <w:proofErr w:type="spellEnd"/>
      <w:r>
        <w:rPr>
          <w:rFonts w:cs="Times New Roman"/>
          <w:szCs w:val="24"/>
        </w:rPr>
        <w:t>(q.v.).</w:t>
      </w:r>
    </w:p>
    <w:p w14:paraId="2ECCC1FD" w14:textId="77777777" w:rsidR="006A4CA2" w:rsidRPr="00AE04B5" w:rsidRDefault="006A4CA2" w:rsidP="006A4CA2">
      <w:pPr>
        <w:pStyle w:val="NoSpacing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</w:p>
    <w:p w14:paraId="003AD6CA" w14:textId="77777777" w:rsidR="006A4CA2" w:rsidRDefault="006A4CA2" w:rsidP="006A4CA2">
      <w:pPr>
        <w:pStyle w:val="NoSpacing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191-2)</w:t>
      </w:r>
    </w:p>
    <w:p w14:paraId="6C4EA89F" w14:textId="77777777" w:rsidR="006A4CA2" w:rsidRDefault="006A4CA2" w:rsidP="006A4C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Joan, who predeceased him.   (ibid.)</w:t>
      </w:r>
    </w:p>
    <w:p w14:paraId="20A7C02B" w14:textId="77777777" w:rsidR="006A4CA2" w:rsidRDefault="006A4CA2" w:rsidP="006A4CA2">
      <w:pPr>
        <w:pStyle w:val="NoSpacing"/>
        <w:rPr>
          <w:rFonts w:cs="Times New Roman"/>
          <w:szCs w:val="24"/>
        </w:rPr>
      </w:pPr>
    </w:p>
    <w:p w14:paraId="5E8402C4" w14:textId="77777777" w:rsidR="006A4CA2" w:rsidRDefault="006A4CA2" w:rsidP="006A4CA2">
      <w:pPr>
        <w:pStyle w:val="NoSpacing"/>
        <w:rPr>
          <w:rFonts w:cs="Times New Roman"/>
          <w:szCs w:val="24"/>
        </w:rPr>
      </w:pPr>
    </w:p>
    <w:p w14:paraId="096B0E8B" w14:textId="77777777" w:rsidR="006A4CA2" w:rsidRDefault="006A4CA2" w:rsidP="006A4C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 xml:space="preserve">He was buried in the church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>, Somerton.   (ibid.)</w:t>
      </w:r>
    </w:p>
    <w:p w14:paraId="6B19AF34" w14:textId="77777777" w:rsidR="006A4CA2" w:rsidRDefault="006A4CA2" w:rsidP="006A4CA2">
      <w:pPr>
        <w:pStyle w:val="NoSpacing"/>
        <w:rPr>
          <w:rFonts w:cs="Times New Roman"/>
          <w:szCs w:val="24"/>
        </w:rPr>
      </w:pPr>
    </w:p>
    <w:p w14:paraId="53634D62" w14:textId="77777777" w:rsidR="006A4CA2" w:rsidRDefault="006A4CA2" w:rsidP="006A4CA2">
      <w:pPr>
        <w:pStyle w:val="NoSpacing"/>
        <w:rPr>
          <w:rFonts w:cs="Times New Roman"/>
          <w:szCs w:val="24"/>
        </w:rPr>
      </w:pPr>
    </w:p>
    <w:p w14:paraId="239C8D3B" w14:textId="77777777" w:rsidR="006A4CA2" w:rsidRDefault="006A4CA2" w:rsidP="006A4C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p w14:paraId="5DEEEC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5D00" w14:textId="77777777" w:rsidR="006A4CA2" w:rsidRDefault="006A4CA2" w:rsidP="009139A6">
      <w:r>
        <w:separator/>
      </w:r>
    </w:p>
  </w:endnote>
  <w:endnote w:type="continuationSeparator" w:id="0">
    <w:p w14:paraId="5527D78D" w14:textId="77777777" w:rsidR="006A4CA2" w:rsidRDefault="006A4C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7B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E8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4D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11AC" w14:textId="77777777" w:rsidR="006A4CA2" w:rsidRDefault="006A4CA2" w:rsidP="009139A6">
      <w:r>
        <w:separator/>
      </w:r>
    </w:p>
  </w:footnote>
  <w:footnote w:type="continuationSeparator" w:id="0">
    <w:p w14:paraId="10918C37" w14:textId="77777777" w:rsidR="006A4CA2" w:rsidRDefault="006A4C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A3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84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90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2"/>
    <w:rsid w:val="000666E0"/>
    <w:rsid w:val="002510B7"/>
    <w:rsid w:val="005C130B"/>
    <w:rsid w:val="006A4CA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E158"/>
  <w15:chartTrackingRefBased/>
  <w15:docId w15:val="{E48642F2-BBCB-4746-992D-D28AEA67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2024-02-27T18:15:00Z</dcterms:created>
  <dcterms:modified xsi:type="dcterms:W3CDTF">2024-02-27T18:15:00Z</dcterms:modified>
</cp:coreProperties>
</file>