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BA3D" w14:textId="44B3CE89" w:rsidR="00BA00AB" w:rsidRDefault="0047689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Catherine STOTEVILE</w:t>
      </w:r>
      <w:r>
        <w:rPr>
          <w:rFonts w:cs="Times New Roman"/>
          <w:szCs w:val="24"/>
        </w:rPr>
        <w:t xml:space="preserve">     (d.1438)</w:t>
      </w:r>
    </w:p>
    <w:p w14:paraId="4DBC2408" w14:textId="77777777" w:rsidR="00476894" w:rsidRDefault="00476894" w:rsidP="009139A6">
      <w:pPr>
        <w:pStyle w:val="NoSpacing"/>
        <w:rPr>
          <w:rFonts w:cs="Times New Roman"/>
          <w:szCs w:val="24"/>
        </w:rPr>
      </w:pPr>
    </w:p>
    <w:p w14:paraId="51CDC03F" w14:textId="77777777" w:rsidR="00476894" w:rsidRDefault="00476894" w:rsidP="009139A6">
      <w:pPr>
        <w:pStyle w:val="NoSpacing"/>
        <w:rPr>
          <w:rFonts w:cs="Times New Roman"/>
          <w:szCs w:val="24"/>
        </w:rPr>
      </w:pPr>
    </w:p>
    <w:p w14:paraId="22ABD1B1" w14:textId="728ADBF4" w:rsidR="00476894" w:rsidRDefault="0047689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= Stephen Fourbishour.</w:t>
      </w:r>
    </w:p>
    <w:p w14:paraId="087F6ED7" w14:textId="77777777" w:rsidR="00476894" w:rsidRPr="00AE04B5" w:rsidRDefault="00476894" w:rsidP="00476894">
      <w:pPr>
        <w:pStyle w:val="NoSpacing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>(“An Essay Towards a Topographical History of the County of Norfolk” Francis Blomefield</w:t>
      </w:r>
    </w:p>
    <w:p w14:paraId="2E9CBAB8" w14:textId="5087727C" w:rsidR="00476894" w:rsidRDefault="00476894" w:rsidP="009139A6">
      <w:pPr>
        <w:pStyle w:val="NoSpacing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191-2)</w:t>
      </w:r>
    </w:p>
    <w:p w14:paraId="696FF71D" w14:textId="77777777" w:rsidR="00476894" w:rsidRDefault="00476894" w:rsidP="009139A6">
      <w:pPr>
        <w:pStyle w:val="NoSpacing"/>
        <w:rPr>
          <w:rFonts w:cs="Times New Roman"/>
          <w:szCs w:val="24"/>
        </w:rPr>
      </w:pPr>
    </w:p>
    <w:p w14:paraId="3E069420" w14:textId="257CC948" w:rsidR="00476894" w:rsidRDefault="0047689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= Richard Stotevile.     (ibid.)</w:t>
      </w:r>
    </w:p>
    <w:p w14:paraId="75EACEE6" w14:textId="77777777" w:rsidR="00476894" w:rsidRDefault="00476894" w:rsidP="009139A6">
      <w:pPr>
        <w:pStyle w:val="NoSpacing"/>
        <w:rPr>
          <w:rFonts w:cs="Times New Roman"/>
          <w:szCs w:val="24"/>
        </w:rPr>
      </w:pPr>
    </w:p>
    <w:p w14:paraId="28671E85" w14:textId="77777777" w:rsidR="00476894" w:rsidRDefault="00476894" w:rsidP="009139A6">
      <w:pPr>
        <w:pStyle w:val="NoSpacing"/>
        <w:rPr>
          <w:rFonts w:cs="Times New Roman"/>
          <w:szCs w:val="24"/>
        </w:rPr>
      </w:pPr>
    </w:p>
    <w:p w14:paraId="0B6F9841" w14:textId="0CDC6573" w:rsidR="00476894" w:rsidRPr="00476894" w:rsidRDefault="0047689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2024</w:t>
      </w:r>
    </w:p>
    <w:sectPr w:rsidR="00476894" w:rsidRPr="004768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61734" w14:textId="77777777" w:rsidR="00476894" w:rsidRDefault="00476894" w:rsidP="009139A6">
      <w:r>
        <w:separator/>
      </w:r>
    </w:p>
  </w:endnote>
  <w:endnote w:type="continuationSeparator" w:id="0">
    <w:p w14:paraId="0F44DAF1" w14:textId="77777777" w:rsidR="00476894" w:rsidRDefault="004768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FD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C8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38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45E3" w14:textId="77777777" w:rsidR="00476894" w:rsidRDefault="00476894" w:rsidP="009139A6">
      <w:r>
        <w:separator/>
      </w:r>
    </w:p>
  </w:footnote>
  <w:footnote w:type="continuationSeparator" w:id="0">
    <w:p w14:paraId="3AD652D4" w14:textId="77777777" w:rsidR="00476894" w:rsidRDefault="004768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FF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B2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5D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94"/>
    <w:rsid w:val="000666E0"/>
    <w:rsid w:val="002510B7"/>
    <w:rsid w:val="0047689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6CA6"/>
  <w15:chartTrackingRefBased/>
  <w15:docId w15:val="{6C100335-7263-4117-9A8F-E7B9AA1B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2024-02-27T11:47:00Z</dcterms:created>
  <dcterms:modified xsi:type="dcterms:W3CDTF">2024-02-27T11:51:00Z</dcterms:modified>
</cp:coreProperties>
</file>