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E3409" w14:textId="77777777" w:rsidR="0030287F" w:rsidRDefault="0030287F" w:rsidP="003028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Brian STOTISBURY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528F0832" w14:textId="77777777" w:rsidR="0030287F" w:rsidRDefault="0030287F" w:rsidP="003028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543A5894" w14:textId="77777777" w:rsidR="0030287F" w:rsidRDefault="0030287F" w:rsidP="0030287F">
      <w:pPr>
        <w:pStyle w:val="NoSpacing"/>
        <w:rPr>
          <w:rFonts w:cs="Times New Roman"/>
          <w:szCs w:val="24"/>
        </w:rPr>
      </w:pPr>
    </w:p>
    <w:p w14:paraId="5D650D9D" w14:textId="77777777" w:rsidR="0030287F" w:rsidRDefault="0030287F" w:rsidP="0030287F">
      <w:pPr>
        <w:pStyle w:val="NoSpacing"/>
        <w:rPr>
          <w:rFonts w:cs="Times New Roman"/>
          <w:szCs w:val="24"/>
        </w:rPr>
      </w:pPr>
    </w:p>
    <w:p w14:paraId="08C836CD" w14:textId="77777777" w:rsidR="0030287F" w:rsidRDefault="0030287F" w:rsidP="003028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 xml:space="preserve">He became apprenticed to Richard </w:t>
      </w:r>
      <w:proofErr w:type="spellStart"/>
      <w:r>
        <w:rPr>
          <w:rFonts w:cs="Times New Roman"/>
          <w:szCs w:val="24"/>
        </w:rPr>
        <w:t>Tryplard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03EB0622" w14:textId="77777777" w:rsidR="0030287F" w:rsidRDefault="0030287F" w:rsidP="003028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442C0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6A56E78B" w14:textId="77777777" w:rsidR="0030287F" w:rsidRDefault="0030287F" w:rsidP="0030287F">
      <w:pPr>
        <w:pStyle w:val="NoSpacing"/>
        <w:rPr>
          <w:rFonts w:cs="Times New Roman"/>
          <w:szCs w:val="24"/>
        </w:rPr>
      </w:pPr>
    </w:p>
    <w:p w14:paraId="22FDAB3F" w14:textId="77777777" w:rsidR="0030287F" w:rsidRDefault="0030287F" w:rsidP="0030287F">
      <w:pPr>
        <w:pStyle w:val="NoSpacing"/>
        <w:rPr>
          <w:rFonts w:cs="Times New Roman"/>
          <w:szCs w:val="24"/>
        </w:rPr>
      </w:pPr>
    </w:p>
    <w:p w14:paraId="789F4B01" w14:textId="77777777" w:rsidR="0030287F" w:rsidRDefault="0030287F" w:rsidP="003028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2024</w:t>
      </w:r>
    </w:p>
    <w:p w14:paraId="3E81AD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B1B44" w14:textId="77777777" w:rsidR="0030287F" w:rsidRDefault="0030287F" w:rsidP="009139A6">
      <w:r>
        <w:separator/>
      </w:r>
    </w:p>
  </w:endnote>
  <w:endnote w:type="continuationSeparator" w:id="0">
    <w:p w14:paraId="48C3A09A" w14:textId="77777777" w:rsidR="0030287F" w:rsidRDefault="003028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AD1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485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E18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01141" w14:textId="77777777" w:rsidR="0030287F" w:rsidRDefault="0030287F" w:rsidP="009139A6">
      <w:r>
        <w:separator/>
      </w:r>
    </w:p>
  </w:footnote>
  <w:footnote w:type="continuationSeparator" w:id="0">
    <w:p w14:paraId="2467F900" w14:textId="77777777" w:rsidR="0030287F" w:rsidRDefault="003028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B06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91C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02D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7F"/>
    <w:rsid w:val="000666E0"/>
    <w:rsid w:val="002510B7"/>
    <w:rsid w:val="00270799"/>
    <w:rsid w:val="003028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043D"/>
  <w15:chartTrackingRefBased/>
  <w15:docId w15:val="{F04A3D67-345D-4AB2-B89E-87A43BEA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2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2024-06-23T10:39:00Z</dcterms:created>
  <dcterms:modified xsi:type="dcterms:W3CDTF">2024-06-23T10:40:00Z</dcterms:modified>
</cp:coreProperties>
</file>