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D709" w14:textId="77777777" w:rsidR="004C6DA6" w:rsidRDefault="004C6DA6" w:rsidP="004C6DA6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Brian STOTISBURY</w:t>
      </w:r>
      <w:r>
        <w:rPr>
          <w:rFonts w:eastAsia="Times New Roman"/>
        </w:rPr>
        <w:t xml:space="preserve">       (fl.1488)</w:t>
      </w:r>
    </w:p>
    <w:p w14:paraId="5C4463B0" w14:textId="6C1C81F8" w:rsidR="004C6DA6" w:rsidRDefault="004C6DA6" w:rsidP="004C6DA6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of London. </w:t>
      </w:r>
      <w:r w:rsidR="00781456">
        <w:rPr>
          <w:rFonts w:eastAsia="Times New Roman"/>
        </w:rPr>
        <w:t>D</w:t>
      </w:r>
      <w:r>
        <w:rPr>
          <w:rFonts w:eastAsia="Times New Roman"/>
        </w:rPr>
        <w:t>raper.</w:t>
      </w:r>
    </w:p>
    <w:p w14:paraId="46B13499" w14:textId="77777777" w:rsidR="004C6DA6" w:rsidRDefault="004C6DA6" w:rsidP="004C6DA6">
      <w:pPr>
        <w:pStyle w:val="NoSpacing"/>
        <w:rPr>
          <w:rFonts w:eastAsia="Times New Roman"/>
        </w:rPr>
      </w:pPr>
    </w:p>
    <w:p w14:paraId="173BAD5F" w14:textId="77777777" w:rsidR="004C6DA6" w:rsidRDefault="004C6DA6" w:rsidP="004C6DA6">
      <w:pPr>
        <w:pStyle w:val="NoSpacing"/>
        <w:rPr>
          <w:rFonts w:eastAsia="Times New Roman"/>
        </w:rPr>
      </w:pPr>
    </w:p>
    <w:p w14:paraId="6776DC8B" w14:textId="335D9662" w:rsidR="004C6DA6" w:rsidRDefault="004C6DA6" w:rsidP="004C6DA6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1488</w:t>
      </w:r>
      <w:r>
        <w:rPr>
          <w:rFonts w:eastAsia="Times New Roman"/>
        </w:rPr>
        <w:tab/>
        <w:t>He became a</w:t>
      </w:r>
      <w:r w:rsidR="00781456">
        <w:rPr>
          <w:rFonts w:eastAsia="Times New Roman"/>
        </w:rPr>
        <w:t xml:space="preserve"> freeman.</w:t>
      </w:r>
    </w:p>
    <w:p w14:paraId="55F7A1D4" w14:textId="77777777" w:rsidR="004C6DA6" w:rsidRDefault="004C6DA6" w:rsidP="004C6DA6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 </w:t>
      </w:r>
      <w:hyperlink r:id="rId6" w:history="1">
        <w:r w:rsidRPr="00E121D0">
          <w:rPr>
            <w:rStyle w:val="Hyperlink"/>
            <w:rFonts w:eastAsia="Times New Roman"/>
          </w:rPr>
          <w:t>www.londonroll.org</w:t>
        </w:r>
      </w:hyperlink>
      <w:r>
        <w:rPr>
          <w:rFonts w:eastAsia="Times New Roman"/>
        </w:rPr>
        <w:t xml:space="preserve"> )</w:t>
      </w:r>
    </w:p>
    <w:p w14:paraId="180819FC" w14:textId="77777777" w:rsidR="004C6DA6" w:rsidRDefault="004C6DA6" w:rsidP="004C6DA6">
      <w:pPr>
        <w:pStyle w:val="NoSpacing"/>
        <w:rPr>
          <w:rFonts w:eastAsia="Times New Roman"/>
        </w:rPr>
      </w:pPr>
    </w:p>
    <w:p w14:paraId="09D99578" w14:textId="77777777" w:rsidR="004C6DA6" w:rsidRDefault="004C6DA6" w:rsidP="004C6DA6">
      <w:pPr>
        <w:pStyle w:val="NoSpacing"/>
        <w:rPr>
          <w:rFonts w:eastAsia="Times New Roman"/>
        </w:rPr>
      </w:pPr>
    </w:p>
    <w:p w14:paraId="7B47C38E" w14:textId="77777777" w:rsidR="004C6DA6" w:rsidRDefault="004C6DA6" w:rsidP="004C6DA6">
      <w:pPr>
        <w:pStyle w:val="NoSpacing"/>
        <w:rPr>
          <w:rFonts w:eastAsia="Times New Roman"/>
        </w:rPr>
      </w:pPr>
      <w:r>
        <w:rPr>
          <w:rFonts w:eastAsia="Times New Roman"/>
        </w:rPr>
        <w:t>28 July 2024</w:t>
      </w:r>
    </w:p>
    <w:p w14:paraId="162C99FC" w14:textId="66A976CA" w:rsidR="00781456" w:rsidRDefault="00781456" w:rsidP="004C6DA6">
      <w:pPr>
        <w:pStyle w:val="NoSpacing"/>
        <w:rPr>
          <w:rFonts w:eastAsia="Times New Roman"/>
        </w:rPr>
      </w:pPr>
      <w:r>
        <w:rPr>
          <w:rFonts w:eastAsia="Times New Roman"/>
        </w:rPr>
        <w:t>10 July 2025</w:t>
      </w:r>
    </w:p>
    <w:p w14:paraId="417A43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66A4" w14:textId="77777777" w:rsidR="00750BEE" w:rsidRDefault="00750BEE" w:rsidP="009139A6">
      <w:r>
        <w:separator/>
      </w:r>
    </w:p>
  </w:endnote>
  <w:endnote w:type="continuationSeparator" w:id="0">
    <w:p w14:paraId="2517F58F" w14:textId="77777777" w:rsidR="00750BEE" w:rsidRDefault="00750B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15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AD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24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BF0A" w14:textId="77777777" w:rsidR="00750BEE" w:rsidRDefault="00750BEE" w:rsidP="009139A6">
      <w:r>
        <w:separator/>
      </w:r>
    </w:p>
  </w:footnote>
  <w:footnote w:type="continuationSeparator" w:id="0">
    <w:p w14:paraId="10987271" w14:textId="77777777" w:rsidR="00750BEE" w:rsidRDefault="00750B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FC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5C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5D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A6"/>
    <w:rsid w:val="000666E0"/>
    <w:rsid w:val="002510B7"/>
    <w:rsid w:val="00270799"/>
    <w:rsid w:val="00482660"/>
    <w:rsid w:val="004C6DA6"/>
    <w:rsid w:val="0051698B"/>
    <w:rsid w:val="005C130B"/>
    <w:rsid w:val="00750BEE"/>
    <w:rsid w:val="0078145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7FEA"/>
  <w15:chartTrackingRefBased/>
  <w15:docId w15:val="{DB967B55-D733-4ABD-8F5B-39A7C37F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C6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2024-07-30T06:35:00Z</dcterms:created>
  <dcterms:modified xsi:type="dcterms:W3CDTF">2025-07-10T08:37:00Z</dcterms:modified>
</cp:coreProperties>
</file>