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9376" w14:textId="77777777" w:rsidR="003869E2" w:rsidRDefault="003869E2" w:rsidP="003869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STOTTESWOLD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7419F89F" w14:textId="77777777" w:rsidR="003869E2" w:rsidRDefault="003869E2" w:rsidP="003869E2">
      <w:pPr>
        <w:pStyle w:val="NoSpacing"/>
        <w:rPr>
          <w:rFonts w:cs="Times New Roman"/>
          <w:szCs w:val="24"/>
        </w:rPr>
      </w:pPr>
    </w:p>
    <w:p w14:paraId="2363D50A" w14:textId="77777777" w:rsidR="003869E2" w:rsidRDefault="003869E2" w:rsidP="003869E2">
      <w:pPr>
        <w:pStyle w:val="NoSpacing"/>
        <w:rPr>
          <w:rFonts w:cs="Times New Roman"/>
          <w:szCs w:val="24"/>
        </w:rPr>
      </w:pPr>
    </w:p>
    <w:p w14:paraId="47F09C0D" w14:textId="77777777" w:rsidR="003869E2" w:rsidRDefault="003869E2" w:rsidP="003869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Maidstone into lands </w:t>
      </w:r>
    </w:p>
    <w:p w14:paraId="749F7A22" w14:textId="77777777" w:rsidR="003869E2" w:rsidRDefault="003869E2" w:rsidP="003869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Reynold </w:t>
      </w:r>
      <w:proofErr w:type="spellStart"/>
      <w:r>
        <w:rPr>
          <w:rFonts w:cs="Times New Roman"/>
          <w:szCs w:val="24"/>
        </w:rPr>
        <w:t>Pympe</w:t>
      </w:r>
      <w:proofErr w:type="spellEnd"/>
      <w:r>
        <w:rPr>
          <w:rFonts w:cs="Times New Roman"/>
          <w:szCs w:val="24"/>
        </w:rPr>
        <w:t>(q.v.).</w:t>
      </w:r>
    </w:p>
    <w:p w14:paraId="251D5B45" w14:textId="77777777" w:rsidR="003869E2" w:rsidRDefault="003869E2" w:rsidP="003869E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p.59)</w:t>
      </w:r>
    </w:p>
    <w:p w14:paraId="724335B6" w14:textId="77777777" w:rsidR="003869E2" w:rsidRDefault="003869E2" w:rsidP="003869E2">
      <w:pPr>
        <w:pStyle w:val="NoSpacing"/>
        <w:ind w:left="1440"/>
        <w:rPr>
          <w:rFonts w:cs="Times New Roman"/>
          <w:szCs w:val="24"/>
        </w:rPr>
      </w:pPr>
    </w:p>
    <w:p w14:paraId="17708A8B" w14:textId="77777777" w:rsidR="003869E2" w:rsidRDefault="003869E2" w:rsidP="003869E2">
      <w:pPr>
        <w:pStyle w:val="NoSpacing"/>
        <w:ind w:left="1440"/>
        <w:rPr>
          <w:rFonts w:cs="Times New Roman"/>
          <w:szCs w:val="24"/>
        </w:rPr>
      </w:pPr>
    </w:p>
    <w:p w14:paraId="537FC10D" w14:textId="77777777" w:rsidR="003869E2" w:rsidRDefault="003869E2" w:rsidP="003869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149239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B93C" w14:textId="77777777" w:rsidR="003869E2" w:rsidRDefault="003869E2" w:rsidP="009139A6">
      <w:r>
        <w:separator/>
      </w:r>
    </w:p>
  </w:endnote>
  <w:endnote w:type="continuationSeparator" w:id="0">
    <w:p w14:paraId="2EA3E492" w14:textId="77777777" w:rsidR="003869E2" w:rsidRDefault="003869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37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BF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A5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0A6B" w14:textId="77777777" w:rsidR="003869E2" w:rsidRDefault="003869E2" w:rsidP="009139A6">
      <w:r>
        <w:separator/>
      </w:r>
    </w:p>
  </w:footnote>
  <w:footnote w:type="continuationSeparator" w:id="0">
    <w:p w14:paraId="4B396921" w14:textId="77777777" w:rsidR="003869E2" w:rsidRDefault="003869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67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0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F9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E2"/>
    <w:rsid w:val="000666E0"/>
    <w:rsid w:val="002510B7"/>
    <w:rsid w:val="00270799"/>
    <w:rsid w:val="003869E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E398"/>
  <w15:chartTrackingRefBased/>
  <w15:docId w15:val="{4CE7ABC8-D261-4F9A-9FD4-9A9F0E7A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2025-01-23T20:58:00Z</dcterms:created>
  <dcterms:modified xsi:type="dcterms:W3CDTF">2025-01-23T20:59:00Z</dcterms:modified>
</cp:coreProperties>
</file>