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7481" w14:textId="77777777" w:rsidR="0078248C" w:rsidRDefault="0078248C" w:rsidP="007824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STOUCHE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d.ca.1479)</w:t>
      </w:r>
    </w:p>
    <w:p w14:paraId="338949B6" w14:textId="77777777" w:rsidR="0078248C" w:rsidRDefault="0078248C" w:rsidP="0078248C">
      <w:pPr>
        <w:pStyle w:val="NoSpacing"/>
        <w:rPr>
          <w:rFonts w:cs="Times New Roman"/>
          <w:szCs w:val="24"/>
        </w:rPr>
      </w:pPr>
    </w:p>
    <w:p w14:paraId="34DDA495" w14:textId="77777777" w:rsidR="0078248C" w:rsidRDefault="0078248C" w:rsidP="0078248C">
      <w:pPr>
        <w:pStyle w:val="NoSpacing"/>
        <w:rPr>
          <w:rFonts w:cs="Times New Roman"/>
          <w:szCs w:val="24"/>
        </w:rPr>
      </w:pPr>
    </w:p>
    <w:p w14:paraId="35FFBD53" w14:textId="77777777" w:rsidR="0078248C" w:rsidRDefault="0078248C" w:rsidP="007824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Oct.1479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Shropshire.</w:t>
      </w:r>
    </w:p>
    <w:p w14:paraId="2F0EE0C9" w14:textId="77777777" w:rsidR="0078248C" w:rsidRDefault="0078248C" w:rsidP="007824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1471-85 p.174)</w:t>
      </w:r>
    </w:p>
    <w:p w14:paraId="68D24B5F" w14:textId="77777777" w:rsidR="0078248C" w:rsidRDefault="0078248C" w:rsidP="0078248C">
      <w:pPr>
        <w:pStyle w:val="NoSpacing"/>
        <w:rPr>
          <w:rFonts w:cs="Times New Roman"/>
          <w:szCs w:val="24"/>
        </w:rPr>
      </w:pPr>
    </w:p>
    <w:p w14:paraId="66A258DF" w14:textId="77777777" w:rsidR="0078248C" w:rsidRDefault="0078248C" w:rsidP="0078248C">
      <w:pPr>
        <w:pStyle w:val="NoSpacing"/>
        <w:rPr>
          <w:rFonts w:cs="Times New Roman"/>
          <w:szCs w:val="24"/>
        </w:rPr>
      </w:pPr>
    </w:p>
    <w:p w14:paraId="7D384949" w14:textId="77777777" w:rsidR="0078248C" w:rsidRDefault="0078248C" w:rsidP="007824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2023</w:t>
      </w:r>
    </w:p>
    <w:p w14:paraId="783A54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891C" w14:textId="77777777" w:rsidR="0078248C" w:rsidRDefault="0078248C" w:rsidP="009139A6">
      <w:r>
        <w:separator/>
      </w:r>
    </w:p>
  </w:endnote>
  <w:endnote w:type="continuationSeparator" w:id="0">
    <w:p w14:paraId="02B3E738" w14:textId="77777777" w:rsidR="0078248C" w:rsidRDefault="007824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5A9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79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32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9AB8" w14:textId="77777777" w:rsidR="0078248C" w:rsidRDefault="0078248C" w:rsidP="009139A6">
      <w:r>
        <w:separator/>
      </w:r>
    </w:p>
  </w:footnote>
  <w:footnote w:type="continuationSeparator" w:id="0">
    <w:p w14:paraId="6FF20AF7" w14:textId="77777777" w:rsidR="0078248C" w:rsidRDefault="007824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BB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1D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5A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C"/>
    <w:rsid w:val="000666E0"/>
    <w:rsid w:val="002510B7"/>
    <w:rsid w:val="00270799"/>
    <w:rsid w:val="005C130B"/>
    <w:rsid w:val="0078248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563C"/>
  <w15:chartTrackingRefBased/>
  <w15:docId w15:val="{F12C5884-460F-4DB9-B1B0-B04F221F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2024-05-03T19:31:00Z</dcterms:created>
  <dcterms:modified xsi:type="dcterms:W3CDTF">2024-05-03T19:32:00Z</dcterms:modified>
</cp:coreProperties>
</file>