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C72AA" w14:textId="77777777" w:rsidR="00FD48D3" w:rsidRDefault="00FD48D3" w:rsidP="00FD48D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STOUGHTON</w:t>
      </w:r>
      <w:r>
        <w:rPr>
          <w:rFonts w:cs="Times New Roman"/>
          <w:szCs w:val="24"/>
        </w:rPr>
        <w:t xml:space="preserve">     (fl.1460)</w:t>
      </w:r>
    </w:p>
    <w:p w14:paraId="65C7E874" w14:textId="77777777" w:rsidR="00FD48D3" w:rsidRDefault="00FD48D3" w:rsidP="00FD48D3">
      <w:pPr>
        <w:pStyle w:val="NoSpacing"/>
        <w:rPr>
          <w:rFonts w:cs="Times New Roman"/>
          <w:szCs w:val="24"/>
        </w:rPr>
      </w:pPr>
    </w:p>
    <w:p w14:paraId="412D9E5B" w14:textId="77777777" w:rsidR="00FD48D3" w:rsidRDefault="00FD48D3" w:rsidP="00FD48D3">
      <w:pPr>
        <w:pStyle w:val="NoSpacing"/>
        <w:rPr>
          <w:rFonts w:cs="Times New Roman"/>
          <w:szCs w:val="24"/>
        </w:rPr>
      </w:pPr>
    </w:p>
    <w:p w14:paraId="0E20D856" w14:textId="77777777" w:rsidR="00FD48D3" w:rsidRDefault="00FD48D3" w:rsidP="00FD48D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9 Oct.1460</w:t>
      </w:r>
      <w:r>
        <w:rPr>
          <w:rFonts w:cs="Times New Roman"/>
          <w:szCs w:val="24"/>
        </w:rPr>
        <w:tab/>
        <w:t xml:space="preserve">He was granted the office of the </w:t>
      </w:r>
      <w:proofErr w:type="spellStart"/>
      <w:r>
        <w:rPr>
          <w:rFonts w:cs="Times New Roman"/>
          <w:szCs w:val="24"/>
        </w:rPr>
        <w:t>tronage</w:t>
      </w:r>
      <w:proofErr w:type="spellEnd"/>
      <w:r>
        <w:rPr>
          <w:rFonts w:cs="Times New Roman"/>
          <w:szCs w:val="24"/>
        </w:rPr>
        <w:t xml:space="preserve"> and </w:t>
      </w:r>
      <w:proofErr w:type="spellStart"/>
      <w:r>
        <w:rPr>
          <w:rFonts w:cs="Times New Roman"/>
          <w:szCs w:val="24"/>
        </w:rPr>
        <w:t>pesage</w:t>
      </w:r>
      <w:proofErr w:type="spellEnd"/>
      <w:r>
        <w:rPr>
          <w:rFonts w:cs="Times New Roman"/>
          <w:szCs w:val="24"/>
        </w:rPr>
        <w:t xml:space="preserve"> in the port of Sandwich.</w:t>
      </w:r>
    </w:p>
    <w:p w14:paraId="1D181577" w14:textId="77777777" w:rsidR="00FD48D3" w:rsidRDefault="00FD48D3" w:rsidP="00FD48D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1452-60 p.634)</w:t>
      </w:r>
    </w:p>
    <w:p w14:paraId="3FFC2EE0" w14:textId="77777777" w:rsidR="00FD48D3" w:rsidRDefault="00FD48D3" w:rsidP="00FD48D3">
      <w:pPr>
        <w:pStyle w:val="NoSpacing"/>
        <w:rPr>
          <w:rFonts w:cs="Times New Roman"/>
          <w:szCs w:val="24"/>
        </w:rPr>
      </w:pPr>
    </w:p>
    <w:p w14:paraId="489F2D81" w14:textId="77777777" w:rsidR="00FD48D3" w:rsidRDefault="00FD48D3" w:rsidP="00FD48D3">
      <w:pPr>
        <w:pStyle w:val="NoSpacing"/>
        <w:rPr>
          <w:rFonts w:cs="Times New Roman"/>
          <w:szCs w:val="24"/>
        </w:rPr>
      </w:pPr>
    </w:p>
    <w:p w14:paraId="1DA17772" w14:textId="77777777" w:rsidR="00FD48D3" w:rsidRDefault="00FD48D3" w:rsidP="00FD48D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April 2025</w:t>
      </w:r>
    </w:p>
    <w:p w14:paraId="7384359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E9271" w14:textId="77777777" w:rsidR="00FD48D3" w:rsidRDefault="00FD48D3" w:rsidP="009139A6">
      <w:r>
        <w:separator/>
      </w:r>
    </w:p>
  </w:endnote>
  <w:endnote w:type="continuationSeparator" w:id="0">
    <w:p w14:paraId="619685AA" w14:textId="77777777" w:rsidR="00FD48D3" w:rsidRDefault="00FD48D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E4E8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0DC5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B256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3B87D" w14:textId="77777777" w:rsidR="00FD48D3" w:rsidRDefault="00FD48D3" w:rsidP="009139A6">
      <w:r>
        <w:separator/>
      </w:r>
    </w:p>
  </w:footnote>
  <w:footnote w:type="continuationSeparator" w:id="0">
    <w:p w14:paraId="4336C7D0" w14:textId="77777777" w:rsidR="00FD48D3" w:rsidRDefault="00FD48D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ED90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1F5D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D358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8D3"/>
    <w:rsid w:val="000666E0"/>
    <w:rsid w:val="000A2E7A"/>
    <w:rsid w:val="001307AC"/>
    <w:rsid w:val="00190DFA"/>
    <w:rsid w:val="002510B7"/>
    <w:rsid w:val="00270799"/>
    <w:rsid w:val="002737D5"/>
    <w:rsid w:val="002D65A0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D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AA321"/>
  <w15:chartTrackingRefBased/>
  <w15:docId w15:val="{FEE4EF95-A803-4005-ACDA-9BBF285F6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2025-04-30T20:04:00Z</dcterms:created>
  <dcterms:modified xsi:type="dcterms:W3CDTF">2025-04-30T20:05:00Z</dcterms:modified>
</cp:coreProperties>
</file>