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175E8" w14:textId="77777777" w:rsidR="00977529" w:rsidRDefault="00977529" w:rsidP="0097752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STOURTON</w:t>
      </w:r>
      <w:r>
        <w:rPr>
          <w:rFonts w:cs="Times New Roman"/>
          <w:szCs w:val="24"/>
        </w:rPr>
        <w:t xml:space="preserve">        (d.1438)</w:t>
      </w:r>
    </w:p>
    <w:p w14:paraId="76E520EA" w14:textId="77777777" w:rsidR="00977529" w:rsidRDefault="00977529" w:rsidP="0097752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Preston </w:t>
      </w:r>
      <w:proofErr w:type="spellStart"/>
      <w:r>
        <w:rPr>
          <w:rFonts w:cs="Times New Roman"/>
          <w:szCs w:val="24"/>
        </w:rPr>
        <w:t>Plucknett</w:t>
      </w:r>
      <w:proofErr w:type="spellEnd"/>
      <w:r>
        <w:rPr>
          <w:rFonts w:cs="Times New Roman"/>
          <w:szCs w:val="24"/>
        </w:rPr>
        <w:t>, Somerset.</w:t>
      </w:r>
    </w:p>
    <w:p w14:paraId="4F2CB6D4" w14:textId="77777777" w:rsidR="00977529" w:rsidRDefault="00977529" w:rsidP="00977529">
      <w:pPr>
        <w:pStyle w:val="NoSpacing"/>
        <w:rPr>
          <w:rFonts w:cs="Times New Roman"/>
          <w:szCs w:val="24"/>
        </w:rPr>
      </w:pPr>
    </w:p>
    <w:p w14:paraId="016ECCBE" w14:textId="77777777" w:rsidR="00977529" w:rsidRDefault="00977529" w:rsidP="00977529">
      <w:pPr>
        <w:pStyle w:val="NoSpacing"/>
        <w:rPr>
          <w:rFonts w:cs="Times New Roman"/>
          <w:szCs w:val="24"/>
        </w:rPr>
      </w:pPr>
    </w:p>
    <w:p w14:paraId="12B153D1" w14:textId="77777777" w:rsidR="00977529" w:rsidRDefault="00977529" w:rsidP="0097752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Daughters:     Cecily = Sit Thomas </w:t>
      </w:r>
      <w:proofErr w:type="spellStart"/>
      <w:r>
        <w:rPr>
          <w:rFonts w:cs="Times New Roman"/>
          <w:szCs w:val="24"/>
        </w:rPr>
        <w:t>Curiell</w:t>
      </w:r>
      <w:proofErr w:type="spellEnd"/>
      <w:r>
        <w:rPr>
          <w:rFonts w:cs="Times New Roman"/>
          <w:szCs w:val="24"/>
        </w:rPr>
        <w:t>.</w:t>
      </w:r>
    </w:p>
    <w:p w14:paraId="37E934A5" w14:textId="77777777" w:rsidR="00977529" w:rsidRDefault="00977529" w:rsidP="00977529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</w:t>
      </w:r>
    </w:p>
    <w:p w14:paraId="08957A5F" w14:textId="77777777" w:rsidR="00977529" w:rsidRDefault="00977529" w:rsidP="00977529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ed. Claire Noble pub. The Boydell Press and the National Archives p.102)</w:t>
      </w:r>
    </w:p>
    <w:p w14:paraId="698430D4" w14:textId="77777777" w:rsidR="00977529" w:rsidRDefault="00977529" w:rsidP="00977529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Joan = John Sydenham.   (ibid.)</w:t>
      </w:r>
    </w:p>
    <w:p w14:paraId="0F521633" w14:textId="77777777" w:rsidR="00977529" w:rsidRDefault="00977529" w:rsidP="00977529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Alice.   (ibid.)</w:t>
      </w:r>
    </w:p>
    <w:p w14:paraId="5B2A6C8E" w14:textId="77777777" w:rsidR="00977529" w:rsidRDefault="00977529" w:rsidP="00977529">
      <w:pPr>
        <w:pStyle w:val="NoSpacing"/>
        <w:rPr>
          <w:rFonts w:cs="Times New Roman"/>
          <w:szCs w:val="24"/>
        </w:rPr>
      </w:pPr>
    </w:p>
    <w:p w14:paraId="05936F1D" w14:textId="77777777" w:rsidR="00977529" w:rsidRDefault="00977529" w:rsidP="00977529">
      <w:pPr>
        <w:pStyle w:val="NoSpacing"/>
        <w:rPr>
          <w:rFonts w:cs="Times New Roman"/>
          <w:szCs w:val="24"/>
        </w:rPr>
      </w:pPr>
    </w:p>
    <w:p w14:paraId="041A51C1" w14:textId="77777777" w:rsidR="00977529" w:rsidRDefault="00977529" w:rsidP="0097752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Dec.1438</w:t>
      </w:r>
      <w:r>
        <w:rPr>
          <w:rFonts w:cs="Times New Roman"/>
          <w:szCs w:val="24"/>
        </w:rPr>
        <w:tab/>
        <w:t>He died.    (ibid.)</w:t>
      </w:r>
    </w:p>
    <w:p w14:paraId="00BEFEA8" w14:textId="77777777" w:rsidR="00977529" w:rsidRDefault="00977529" w:rsidP="00977529">
      <w:pPr>
        <w:pStyle w:val="NoSpacing"/>
        <w:rPr>
          <w:rFonts w:cs="Times New Roman"/>
          <w:szCs w:val="24"/>
        </w:rPr>
      </w:pPr>
    </w:p>
    <w:p w14:paraId="3A3C2695" w14:textId="77777777" w:rsidR="00977529" w:rsidRDefault="00977529" w:rsidP="00977529">
      <w:pPr>
        <w:pStyle w:val="NoSpacing"/>
        <w:rPr>
          <w:rFonts w:cs="Times New Roman"/>
          <w:szCs w:val="24"/>
        </w:rPr>
      </w:pPr>
    </w:p>
    <w:p w14:paraId="30A0FAC6" w14:textId="77777777" w:rsidR="00977529" w:rsidRDefault="00977529" w:rsidP="0097752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May 2025</w:t>
      </w:r>
    </w:p>
    <w:p w14:paraId="3E4E6DA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A2940" w14:textId="77777777" w:rsidR="00977529" w:rsidRDefault="00977529" w:rsidP="009139A6">
      <w:r>
        <w:separator/>
      </w:r>
    </w:p>
  </w:endnote>
  <w:endnote w:type="continuationSeparator" w:id="0">
    <w:p w14:paraId="27369CEE" w14:textId="77777777" w:rsidR="00977529" w:rsidRDefault="0097752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D6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AF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79F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0CBD7" w14:textId="77777777" w:rsidR="00977529" w:rsidRDefault="00977529" w:rsidP="009139A6">
      <w:r>
        <w:separator/>
      </w:r>
    </w:p>
  </w:footnote>
  <w:footnote w:type="continuationSeparator" w:id="0">
    <w:p w14:paraId="06F31FE6" w14:textId="77777777" w:rsidR="00977529" w:rsidRDefault="0097752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B7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92FC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46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29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77529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7AF84"/>
  <w15:chartTrackingRefBased/>
  <w15:docId w15:val="{C9C65D76-836D-4F55-AF2D-D913DFFB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2025-05-29T19:17:00Z</dcterms:created>
  <dcterms:modified xsi:type="dcterms:W3CDTF">2025-05-29T19:17:00Z</dcterms:modified>
</cp:coreProperties>
</file>