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737" w14:textId="04CBDE35" w:rsidR="00BA00AB" w:rsidRDefault="004B7A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STOURTON</w:t>
      </w:r>
      <w:r>
        <w:rPr>
          <w:rFonts w:cs="Times New Roman"/>
          <w:szCs w:val="24"/>
        </w:rPr>
        <w:t xml:space="preserve">      (fl.1475)</w:t>
      </w:r>
    </w:p>
    <w:p w14:paraId="69DE0647" w14:textId="77777777" w:rsidR="004B7A83" w:rsidRDefault="004B7A83" w:rsidP="009139A6">
      <w:pPr>
        <w:pStyle w:val="NoSpacing"/>
        <w:rPr>
          <w:rFonts w:cs="Times New Roman"/>
          <w:szCs w:val="24"/>
        </w:rPr>
      </w:pPr>
    </w:p>
    <w:p w14:paraId="75F31561" w14:textId="77777777" w:rsidR="004B7A83" w:rsidRDefault="004B7A83" w:rsidP="009139A6">
      <w:pPr>
        <w:pStyle w:val="NoSpacing"/>
        <w:rPr>
          <w:rFonts w:cs="Times New Roman"/>
          <w:szCs w:val="24"/>
        </w:rPr>
      </w:pPr>
    </w:p>
    <w:p w14:paraId="45AEDB5F" w14:textId="3717C9EC" w:rsidR="004B7A83" w:rsidRDefault="004B7A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William, 2</w:t>
      </w:r>
      <w:r w:rsidRPr="004B7A83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Lord Stourton(q.v.).   (H.P. pp.69-70)</w:t>
      </w:r>
    </w:p>
    <w:p w14:paraId="69F9FB0F" w14:textId="1C08FDCC" w:rsidR="004B7A83" w:rsidRDefault="004B7A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= Sir William Berkeley(d.1485)(q.v.).  (ibid.)</w:t>
      </w:r>
    </w:p>
    <w:p w14:paraId="4F91FAEC" w14:textId="77777777" w:rsidR="004B7A83" w:rsidRDefault="004B7A83" w:rsidP="009139A6">
      <w:pPr>
        <w:pStyle w:val="NoSpacing"/>
        <w:rPr>
          <w:rFonts w:cs="Times New Roman"/>
          <w:szCs w:val="24"/>
        </w:rPr>
      </w:pPr>
    </w:p>
    <w:p w14:paraId="68D7DFE2" w14:textId="0A877A79" w:rsidR="004B7A83" w:rsidRDefault="004B7A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= 3 Sir Henry Grey, 7</w:t>
      </w:r>
      <w:r w:rsidRPr="004B7A83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Lord Grey of Codnor.  (ibid.)</w:t>
      </w:r>
    </w:p>
    <w:p w14:paraId="57ECA42B" w14:textId="3AAC45BD" w:rsidR="004B7A83" w:rsidRDefault="004B7A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Edward (Coronation p.212)</w:t>
      </w:r>
    </w:p>
    <w:p w14:paraId="5006F239" w14:textId="77777777" w:rsidR="004B7A83" w:rsidRDefault="004B7A83" w:rsidP="009139A6">
      <w:pPr>
        <w:pStyle w:val="NoSpacing"/>
        <w:rPr>
          <w:rFonts w:cs="Times New Roman"/>
          <w:szCs w:val="24"/>
        </w:rPr>
      </w:pPr>
    </w:p>
    <w:p w14:paraId="25C880E9" w14:textId="77777777" w:rsidR="004B7A83" w:rsidRDefault="004B7A83" w:rsidP="009139A6">
      <w:pPr>
        <w:pStyle w:val="NoSpacing"/>
        <w:rPr>
          <w:rFonts w:cs="Times New Roman"/>
          <w:szCs w:val="24"/>
        </w:rPr>
      </w:pPr>
    </w:p>
    <w:p w14:paraId="3E14990E" w14:textId="08127AB8" w:rsidR="004B7A83" w:rsidRPr="004B7A83" w:rsidRDefault="004B7A8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4B7A83" w:rsidRPr="004B7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AF3B" w14:textId="77777777" w:rsidR="004B7A83" w:rsidRDefault="004B7A83" w:rsidP="009139A6">
      <w:r>
        <w:separator/>
      </w:r>
    </w:p>
  </w:endnote>
  <w:endnote w:type="continuationSeparator" w:id="0">
    <w:p w14:paraId="5D5B3B26" w14:textId="77777777" w:rsidR="004B7A83" w:rsidRDefault="004B7A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97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F3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6D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81AB" w14:textId="77777777" w:rsidR="004B7A83" w:rsidRDefault="004B7A83" w:rsidP="009139A6">
      <w:r>
        <w:separator/>
      </w:r>
    </w:p>
  </w:footnote>
  <w:footnote w:type="continuationSeparator" w:id="0">
    <w:p w14:paraId="5E97D448" w14:textId="77777777" w:rsidR="004B7A83" w:rsidRDefault="004B7A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EA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16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9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83"/>
    <w:rsid w:val="000666E0"/>
    <w:rsid w:val="002510B7"/>
    <w:rsid w:val="004B7A8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E0E4"/>
  <w15:chartTrackingRefBased/>
  <w15:docId w15:val="{D98BA70E-60C7-43AC-9FA8-FA6891C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2024-01-12T20:52:00Z</dcterms:created>
  <dcterms:modified xsi:type="dcterms:W3CDTF">2024-01-12T20:55:00Z</dcterms:modified>
</cp:coreProperties>
</file>