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3E336" w14:textId="0985E4DC" w:rsidR="001F26EF" w:rsidRDefault="001F26EF" w:rsidP="001F26EF">
      <w:r>
        <w:rPr>
          <w:u w:val="single"/>
        </w:rPr>
        <w:t>Margaret STOURTON (</w:t>
      </w:r>
      <w:proofErr w:type="spellStart"/>
      <w:r>
        <w:rPr>
          <w:u w:val="single"/>
        </w:rPr>
        <w:t>nèe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>WADHAM)</w:t>
      </w:r>
      <w:r>
        <w:t xml:space="preserve">   </w:t>
      </w:r>
      <w:proofErr w:type="gramEnd"/>
      <w:r>
        <w:t xml:space="preserve">     (fl.1440)</w:t>
      </w:r>
    </w:p>
    <w:p w14:paraId="2F55D713" w14:textId="2B78C5DC" w:rsidR="001F26EF" w:rsidRDefault="001F26EF" w:rsidP="001F26EF"/>
    <w:p w14:paraId="0DAB696E" w14:textId="77777777" w:rsidR="001F26EF" w:rsidRDefault="001F26EF" w:rsidP="001F26EF"/>
    <w:p w14:paraId="693399B4" w14:textId="53C15DB5" w:rsidR="001F26EF" w:rsidRDefault="001F26EF" w:rsidP="001F26EF">
      <w:r>
        <w:t xml:space="preserve">Daughter </w:t>
      </w:r>
      <w:r>
        <w:t xml:space="preserve">of Sir John Wadham of Merryfield, </w:t>
      </w:r>
      <w:smartTag w:uri="urn:schemas-microsoft-com:office:smarttags" w:element="place">
        <w:smartTag w:uri="urn:schemas-microsoft-com:office:smarttags" w:element="City">
          <w:r>
            <w:t>Somerset</w:t>
          </w:r>
        </w:smartTag>
      </w:smartTag>
      <w:r>
        <w:t>(q.v.). (H.P.p.819)</w:t>
      </w:r>
    </w:p>
    <w:p w14:paraId="1B07CF48" w14:textId="77777777" w:rsidR="001F26EF" w:rsidRDefault="001F26EF" w:rsidP="001F26EF">
      <w:r>
        <w:t xml:space="preserve">= Sir John </w:t>
      </w:r>
      <w:proofErr w:type="spellStart"/>
      <w:r>
        <w:t>Stourton</w:t>
      </w:r>
      <w:proofErr w:type="spellEnd"/>
      <w:r>
        <w:t>, 1</w:t>
      </w:r>
      <w:r w:rsidRPr="001F26EF">
        <w:rPr>
          <w:vertAlign w:val="superscript"/>
        </w:rPr>
        <w:t>st</w:t>
      </w:r>
      <w:r>
        <w:t xml:space="preserve"> Lord </w:t>
      </w:r>
      <w:proofErr w:type="spellStart"/>
      <w:proofErr w:type="gramStart"/>
      <w:r>
        <w:t>Strourton</w:t>
      </w:r>
      <w:proofErr w:type="spellEnd"/>
      <w:r>
        <w:t>(</w:t>
      </w:r>
      <w:proofErr w:type="gramEnd"/>
      <w:r>
        <w:t xml:space="preserve">d.1462)(q.v.).     </w:t>
      </w:r>
      <w:r>
        <w:t>(Peerage 1970 p.1910)</w:t>
      </w:r>
    </w:p>
    <w:p w14:paraId="3B207167" w14:textId="77777777" w:rsidR="001F26EF" w:rsidRDefault="001F26EF" w:rsidP="001F26EF">
      <w:r>
        <w:t xml:space="preserve"> </w:t>
      </w:r>
      <w:r>
        <w:t>Children:</w:t>
      </w:r>
      <w:r>
        <w:tab/>
        <w:t>William(q.v.). (</w:t>
      </w:r>
      <w:r>
        <w:t>H.P. p.819)</w:t>
      </w:r>
    </w:p>
    <w:p w14:paraId="76F4F500" w14:textId="1A333FBA" w:rsidR="001F26EF" w:rsidRDefault="001F26EF" w:rsidP="001F26EF">
      <w:r>
        <w:tab/>
      </w:r>
      <w:r>
        <w:tab/>
        <w:t>Hon. Sir John(q.v.). (ibid.)</w:t>
      </w:r>
    </w:p>
    <w:p w14:paraId="2E67F31E" w14:textId="77777777" w:rsidR="001F26EF" w:rsidRDefault="001F26EF" w:rsidP="001F26EF">
      <w:r>
        <w:tab/>
      </w:r>
      <w:r>
        <w:tab/>
        <w:t>Reginald(q.v.). (Peerage 1970 p.1910)</w:t>
      </w:r>
    </w:p>
    <w:p w14:paraId="64E691F3" w14:textId="77777777" w:rsidR="001F26EF" w:rsidRDefault="001F26EF" w:rsidP="001F26EF">
      <w:r>
        <w:tab/>
      </w:r>
      <w:r>
        <w:tab/>
        <w:t>Margaret(q.v.) = Sir George Darell(q.v.). (ibid.)</w:t>
      </w:r>
    </w:p>
    <w:p w14:paraId="7C79FF20" w14:textId="77777777" w:rsidR="001F26EF" w:rsidRDefault="001F26EF" w:rsidP="001F26EF">
      <w:r>
        <w:tab/>
      </w:r>
      <w:r>
        <w:tab/>
        <w:t xml:space="preserve">Joan(q.v.) = Richard Warre of Hestercombe, </w:t>
      </w:r>
      <w:smartTag w:uri="urn:schemas-microsoft-com:office:smarttags" w:element="place">
        <w:smartTag w:uri="urn:schemas-microsoft-com:office:smarttags" w:element="City">
          <w:r>
            <w:t>Somerset</w:t>
          </w:r>
        </w:smartTag>
      </w:smartTag>
      <w:r>
        <w:t>(q.v.). (ibid.)</w:t>
      </w:r>
    </w:p>
    <w:p w14:paraId="2AD660E3" w14:textId="77777777" w:rsidR="0067662B" w:rsidRDefault="0067662B" w:rsidP="001F26EF"/>
    <w:p w14:paraId="76C8ED91" w14:textId="77777777" w:rsidR="0067662B" w:rsidRDefault="0067662B" w:rsidP="001F26EF"/>
    <w:p w14:paraId="09E44A5B" w14:textId="3D1FA566" w:rsidR="0067662B" w:rsidRDefault="0067662B" w:rsidP="001F26EF">
      <w:r>
        <w:t>7 January 2025</w:t>
      </w:r>
    </w:p>
    <w:p w14:paraId="14798842" w14:textId="77777777" w:rsidR="0067662B" w:rsidRDefault="0067662B" w:rsidP="001F26EF"/>
    <w:p w14:paraId="622B02E4" w14:textId="6F3D6562" w:rsidR="001F26EF" w:rsidRPr="001F26EF" w:rsidRDefault="001F26EF" w:rsidP="001F26EF"/>
    <w:p w14:paraId="24E2FF21" w14:textId="77777777" w:rsidR="001F26EF" w:rsidRDefault="001F26EF" w:rsidP="001F26EF"/>
    <w:p w14:paraId="60FADB6E" w14:textId="77777777" w:rsidR="001F26EF" w:rsidRDefault="001F26EF" w:rsidP="001F26EF"/>
    <w:p w14:paraId="45AEAE3B" w14:textId="16CC0DB9" w:rsidR="001F26EF" w:rsidRPr="001F26EF" w:rsidRDefault="001F26EF" w:rsidP="001F26EF">
      <w:pPr>
        <w:rPr>
          <w:u w:val="single"/>
        </w:rPr>
      </w:pPr>
    </w:p>
    <w:p w14:paraId="12EA49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F8A07" w14:textId="77777777" w:rsidR="001F26EF" w:rsidRDefault="001F26EF" w:rsidP="009139A6">
      <w:r>
        <w:separator/>
      </w:r>
    </w:p>
  </w:endnote>
  <w:endnote w:type="continuationSeparator" w:id="0">
    <w:p w14:paraId="5DDD6B49" w14:textId="77777777" w:rsidR="001F26EF" w:rsidRDefault="001F26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A54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2DB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F4A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24CD3" w14:textId="77777777" w:rsidR="001F26EF" w:rsidRDefault="001F26EF" w:rsidP="009139A6">
      <w:r>
        <w:separator/>
      </w:r>
    </w:p>
  </w:footnote>
  <w:footnote w:type="continuationSeparator" w:id="0">
    <w:p w14:paraId="7C7DFC9D" w14:textId="77777777" w:rsidR="001F26EF" w:rsidRDefault="001F26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490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BF3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A28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EF"/>
    <w:rsid w:val="000666E0"/>
    <w:rsid w:val="001F26EF"/>
    <w:rsid w:val="002510B7"/>
    <w:rsid w:val="00270799"/>
    <w:rsid w:val="005C130B"/>
    <w:rsid w:val="006766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795161"/>
  <w15:chartTrackingRefBased/>
  <w15:docId w15:val="{764F0364-F4B3-4ECA-AE5A-2BA185BC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6EF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2025-01-07T20:40:00Z</dcterms:created>
  <dcterms:modified xsi:type="dcterms:W3CDTF">2025-01-07T20:51:00Z</dcterms:modified>
</cp:coreProperties>
</file>