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232E" w14:textId="77777777" w:rsidR="00ED19D7" w:rsidRDefault="00ED19D7" w:rsidP="00ED19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STOURTON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d.ca.1489)</w:t>
      </w:r>
    </w:p>
    <w:p w14:paraId="1B436A77" w14:textId="77777777" w:rsidR="00ED19D7" w:rsidRDefault="00ED19D7" w:rsidP="00ED19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0458070A" w14:textId="77777777" w:rsidR="00ED19D7" w:rsidRDefault="00ED19D7" w:rsidP="00ED19D7">
      <w:pPr>
        <w:pStyle w:val="NoSpacing"/>
        <w:rPr>
          <w:rFonts w:cs="Times New Roman"/>
          <w:szCs w:val="24"/>
        </w:rPr>
      </w:pPr>
    </w:p>
    <w:p w14:paraId="4012B9C3" w14:textId="77777777" w:rsidR="00ED19D7" w:rsidRDefault="00ED19D7" w:rsidP="00ED19D7">
      <w:pPr>
        <w:pStyle w:val="NoSpacing"/>
        <w:rPr>
          <w:rFonts w:cs="Times New Roman"/>
          <w:szCs w:val="24"/>
        </w:rPr>
      </w:pPr>
    </w:p>
    <w:p w14:paraId="296D5159" w14:textId="77777777" w:rsidR="00ED19D7" w:rsidRDefault="00ED19D7" w:rsidP="00ED19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Nov.1489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Somerset.</w:t>
      </w:r>
    </w:p>
    <w:p w14:paraId="61D67F33" w14:textId="77777777" w:rsidR="00ED19D7" w:rsidRDefault="00ED19D7" w:rsidP="00ED19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p.116)</w:t>
      </w:r>
    </w:p>
    <w:p w14:paraId="7CDAA662" w14:textId="77777777" w:rsidR="00ED19D7" w:rsidRDefault="00ED19D7" w:rsidP="00ED19D7">
      <w:pPr>
        <w:pStyle w:val="NoSpacing"/>
        <w:rPr>
          <w:rFonts w:cs="Times New Roman"/>
          <w:szCs w:val="24"/>
        </w:rPr>
      </w:pPr>
    </w:p>
    <w:p w14:paraId="6B2DFC27" w14:textId="77777777" w:rsidR="00ED19D7" w:rsidRDefault="00ED19D7" w:rsidP="00ED19D7">
      <w:pPr>
        <w:pStyle w:val="NoSpacing"/>
        <w:rPr>
          <w:rFonts w:cs="Times New Roman"/>
          <w:szCs w:val="24"/>
        </w:rPr>
      </w:pPr>
    </w:p>
    <w:p w14:paraId="5E2F5C6D" w14:textId="77777777" w:rsidR="00ED19D7" w:rsidRDefault="00ED19D7" w:rsidP="00ED19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06F130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7308" w14:textId="77777777" w:rsidR="00ED19D7" w:rsidRDefault="00ED19D7" w:rsidP="009139A6">
      <w:r>
        <w:separator/>
      </w:r>
    </w:p>
  </w:endnote>
  <w:endnote w:type="continuationSeparator" w:id="0">
    <w:p w14:paraId="77491B0C" w14:textId="77777777" w:rsidR="00ED19D7" w:rsidRDefault="00ED19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6E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22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80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30F7" w14:textId="77777777" w:rsidR="00ED19D7" w:rsidRDefault="00ED19D7" w:rsidP="009139A6">
      <w:r>
        <w:separator/>
      </w:r>
    </w:p>
  </w:footnote>
  <w:footnote w:type="continuationSeparator" w:id="0">
    <w:p w14:paraId="13101241" w14:textId="77777777" w:rsidR="00ED19D7" w:rsidRDefault="00ED19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4D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49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86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D7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D19D7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2FE5"/>
  <w15:chartTrackingRefBased/>
  <w15:docId w15:val="{DDD65C74-9928-40C1-82A7-F9563969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2025-03-13T20:22:00Z</dcterms:created>
  <dcterms:modified xsi:type="dcterms:W3CDTF">2025-03-13T20:23:00Z</dcterms:modified>
</cp:coreProperties>
</file>