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2770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STOURTON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A77BAF2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1E4BA5CA" w14:textId="77777777" w:rsidR="00557CC7" w:rsidRDefault="00557CC7" w:rsidP="00557CC7">
      <w:pPr>
        <w:pStyle w:val="NoSpacing"/>
        <w:rPr>
          <w:rFonts w:cs="Times New Roman"/>
          <w:szCs w:val="24"/>
        </w:rPr>
      </w:pPr>
    </w:p>
    <w:p w14:paraId="572401FC" w14:textId="77777777" w:rsidR="00557CC7" w:rsidRDefault="00557CC7" w:rsidP="00557CC7">
      <w:pPr>
        <w:pStyle w:val="NoSpacing"/>
        <w:rPr>
          <w:rFonts w:cs="Times New Roman"/>
          <w:szCs w:val="24"/>
        </w:rPr>
      </w:pPr>
    </w:p>
    <w:p w14:paraId="1B6D04F4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May1400</w:t>
      </w:r>
      <w:r>
        <w:rPr>
          <w:rFonts w:cs="Times New Roman"/>
          <w:szCs w:val="24"/>
        </w:rPr>
        <w:tab/>
        <w:t>He was on a commission to enquire about all treasons, insurrections</w:t>
      </w:r>
    </w:p>
    <w:p w14:paraId="4063C767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rebellions and unlawful congregations in Bristol.</w:t>
      </w:r>
    </w:p>
    <w:p w14:paraId="4EE58E30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p.313)</w:t>
      </w:r>
    </w:p>
    <w:p w14:paraId="578CA41F" w14:textId="77777777" w:rsidR="00557CC7" w:rsidRDefault="00557CC7" w:rsidP="00557CC7">
      <w:pPr>
        <w:pStyle w:val="NoSpacing"/>
        <w:rPr>
          <w:rFonts w:cs="Times New Roman"/>
          <w:szCs w:val="24"/>
        </w:rPr>
      </w:pPr>
    </w:p>
    <w:p w14:paraId="49812D8D" w14:textId="77777777" w:rsidR="00557CC7" w:rsidRDefault="00557CC7" w:rsidP="00557CC7">
      <w:pPr>
        <w:pStyle w:val="NoSpacing"/>
        <w:rPr>
          <w:rFonts w:cs="Times New Roman"/>
          <w:szCs w:val="24"/>
        </w:rPr>
      </w:pPr>
    </w:p>
    <w:p w14:paraId="7BBD5076" w14:textId="77777777" w:rsidR="00557CC7" w:rsidRDefault="00557CC7" w:rsidP="00557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2025</w:t>
      </w:r>
    </w:p>
    <w:p w14:paraId="5B429F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C7E7" w14:textId="77777777" w:rsidR="00557CC7" w:rsidRDefault="00557CC7" w:rsidP="009139A6">
      <w:r>
        <w:separator/>
      </w:r>
    </w:p>
  </w:endnote>
  <w:endnote w:type="continuationSeparator" w:id="0">
    <w:p w14:paraId="1AACC9DD" w14:textId="77777777" w:rsidR="00557CC7" w:rsidRDefault="00557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15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CA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B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0E45" w14:textId="77777777" w:rsidR="00557CC7" w:rsidRDefault="00557CC7" w:rsidP="009139A6">
      <w:r>
        <w:separator/>
      </w:r>
    </w:p>
  </w:footnote>
  <w:footnote w:type="continuationSeparator" w:id="0">
    <w:p w14:paraId="598D3AC9" w14:textId="77777777" w:rsidR="00557CC7" w:rsidRDefault="00557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B4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23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41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C7"/>
    <w:rsid w:val="000666E0"/>
    <w:rsid w:val="002510B7"/>
    <w:rsid w:val="00270799"/>
    <w:rsid w:val="00557CC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D5E"/>
  <w15:chartTrackingRefBased/>
  <w15:docId w15:val="{9BA2FEFB-2BEB-41B5-96B5-94E0D7FC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2025-01-08T20:35:00Z</dcterms:created>
  <dcterms:modified xsi:type="dcterms:W3CDTF">2025-01-08T20:36:00Z</dcterms:modified>
</cp:coreProperties>
</file>