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DE8E" w14:textId="77777777" w:rsidR="006F7357" w:rsidRDefault="006F7357" w:rsidP="006F73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STOWE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1B61B60B" w14:textId="77777777" w:rsidR="006F7357" w:rsidRDefault="006F7357" w:rsidP="006F73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Lydney, Gloucestershire.</w:t>
      </w:r>
    </w:p>
    <w:p w14:paraId="0E919047" w14:textId="77777777" w:rsidR="006F7357" w:rsidRDefault="006F7357" w:rsidP="006F7357">
      <w:pPr>
        <w:pStyle w:val="NoSpacing"/>
        <w:rPr>
          <w:rFonts w:cs="Times New Roman"/>
          <w:szCs w:val="24"/>
        </w:rPr>
      </w:pPr>
    </w:p>
    <w:p w14:paraId="0158A3D3" w14:textId="77777777" w:rsidR="006F7357" w:rsidRDefault="006F7357" w:rsidP="006F7357">
      <w:pPr>
        <w:pStyle w:val="NoSpacing"/>
        <w:rPr>
          <w:rFonts w:cs="Times New Roman"/>
          <w:szCs w:val="24"/>
        </w:rPr>
      </w:pPr>
    </w:p>
    <w:p w14:paraId="409199B0" w14:textId="77777777" w:rsidR="006F7357" w:rsidRDefault="006F7357" w:rsidP="006F73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Jun.1400</w:t>
      </w:r>
      <w:r>
        <w:rPr>
          <w:rFonts w:cs="Times New Roman"/>
          <w:szCs w:val="24"/>
        </w:rPr>
        <w:tab/>
        <w:t>He became Vicar.</w:t>
      </w:r>
    </w:p>
    <w:p w14:paraId="2CC1CC15" w14:textId="77777777" w:rsidR="006F7357" w:rsidRDefault="006F7357" w:rsidP="006F73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www.melocki.org.uk/docese/Lydney.html</w:t>
        </w:r>
      </w:hyperlink>
      <w:r>
        <w:rPr>
          <w:rFonts w:cs="Times New Roman"/>
          <w:szCs w:val="24"/>
        </w:rPr>
        <w:t>)</w:t>
      </w:r>
    </w:p>
    <w:p w14:paraId="21BF0A16" w14:textId="77777777" w:rsidR="006F7357" w:rsidRDefault="006F7357" w:rsidP="006F7357">
      <w:pPr>
        <w:pStyle w:val="NoSpacing"/>
        <w:rPr>
          <w:rFonts w:cs="Times New Roman"/>
          <w:szCs w:val="24"/>
        </w:rPr>
      </w:pPr>
    </w:p>
    <w:p w14:paraId="38F2BA45" w14:textId="77777777" w:rsidR="006F7357" w:rsidRDefault="006F7357" w:rsidP="006F7357">
      <w:pPr>
        <w:pStyle w:val="NoSpacing"/>
        <w:rPr>
          <w:rFonts w:cs="Times New Roman"/>
          <w:szCs w:val="24"/>
        </w:rPr>
      </w:pPr>
    </w:p>
    <w:p w14:paraId="52E0BF75" w14:textId="77777777" w:rsidR="006F7357" w:rsidRDefault="006F7357" w:rsidP="006F73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42BEA3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CC1B" w14:textId="77777777" w:rsidR="006F7357" w:rsidRDefault="006F7357" w:rsidP="009139A6">
      <w:r>
        <w:separator/>
      </w:r>
    </w:p>
  </w:endnote>
  <w:endnote w:type="continuationSeparator" w:id="0">
    <w:p w14:paraId="4B13B6CF" w14:textId="77777777" w:rsidR="006F7357" w:rsidRDefault="006F73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D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B0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52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9CE7" w14:textId="77777777" w:rsidR="006F7357" w:rsidRDefault="006F7357" w:rsidP="009139A6">
      <w:r>
        <w:separator/>
      </w:r>
    </w:p>
  </w:footnote>
  <w:footnote w:type="continuationSeparator" w:id="0">
    <w:p w14:paraId="16D8BB39" w14:textId="77777777" w:rsidR="006F7357" w:rsidRDefault="006F73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75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E4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2C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7"/>
    <w:rsid w:val="000666E0"/>
    <w:rsid w:val="00160E94"/>
    <w:rsid w:val="002510B7"/>
    <w:rsid w:val="00270799"/>
    <w:rsid w:val="005C130B"/>
    <w:rsid w:val="006F735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1399"/>
  <w15:chartTrackingRefBased/>
  <w15:docId w15:val="{D314716A-35F6-4FD1-9315-1EBCB0AB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F7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ocese/Lydney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2025-02-09T16:24:00Z</dcterms:created>
  <dcterms:modified xsi:type="dcterms:W3CDTF">2025-02-09T16:24:00Z</dcterms:modified>
</cp:coreProperties>
</file>