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6013F" w14:textId="77777777" w:rsidR="00433F26" w:rsidRDefault="00433F26" w:rsidP="00433F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STAUNDON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352AB451" w14:textId="77777777" w:rsidR="00433F26" w:rsidRDefault="00433F26" w:rsidP="00433F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2544684" w14:textId="77777777" w:rsidR="00433F26" w:rsidRDefault="00433F26" w:rsidP="00433F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6220D8C" w14:textId="77777777" w:rsidR="00433F26" w:rsidRDefault="00433F26" w:rsidP="00433F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36E744C" w14:textId="77777777" w:rsidR="00433F26" w:rsidRDefault="00433F26" w:rsidP="00433F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F70698A" w14:textId="77777777" w:rsidR="00433F26" w:rsidRDefault="00433F26" w:rsidP="00433F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68DBC7C" w14:textId="77777777" w:rsidR="00433F26" w:rsidRPr="00065994" w:rsidRDefault="00433F26" w:rsidP="00433F2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684A35C" w14:textId="77777777" w:rsidR="00433F26" w:rsidRDefault="00433F26" w:rsidP="00433F2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97BD0BF" w14:textId="77777777" w:rsidR="00433F26" w:rsidRDefault="00433F26" w:rsidP="00433F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E03FE70" w14:textId="77777777" w:rsidR="00433F26" w:rsidRDefault="00433F26" w:rsidP="00433F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A44DA5D" w14:textId="77777777" w:rsidR="00433F26" w:rsidRDefault="00433F26" w:rsidP="00433F2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19 September 2024</w:t>
      </w:r>
    </w:p>
    <w:p w14:paraId="46B44B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B88FD" w14:textId="77777777" w:rsidR="00CD71CF" w:rsidRDefault="00CD71CF" w:rsidP="009139A6">
      <w:r>
        <w:separator/>
      </w:r>
    </w:p>
  </w:endnote>
  <w:endnote w:type="continuationSeparator" w:id="0">
    <w:p w14:paraId="2DB99CF6" w14:textId="77777777" w:rsidR="00CD71CF" w:rsidRDefault="00CD71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682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F4F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A9D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856BE" w14:textId="77777777" w:rsidR="00CD71CF" w:rsidRDefault="00CD71CF" w:rsidP="009139A6">
      <w:r>
        <w:separator/>
      </w:r>
    </w:p>
  </w:footnote>
  <w:footnote w:type="continuationSeparator" w:id="0">
    <w:p w14:paraId="34CDE0A9" w14:textId="77777777" w:rsidR="00CD71CF" w:rsidRDefault="00CD71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258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582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D99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26"/>
    <w:rsid w:val="000666E0"/>
    <w:rsid w:val="002510B7"/>
    <w:rsid w:val="00270799"/>
    <w:rsid w:val="00433F26"/>
    <w:rsid w:val="005C130B"/>
    <w:rsid w:val="007D101E"/>
    <w:rsid w:val="00826F5C"/>
    <w:rsid w:val="009139A6"/>
    <w:rsid w:val="009411C2"/>
    <w:rsid w:val="009448BB"/>
    <w:rsid w:val="00947624"/>
    <w:rsid w:val="00A3176C"/>
    <w:rsid w:val="00AE65F8"/>
    <w:rsid w:val="00AF0ED8"/>
    <w:rsid w:val="00BA00AB"/>
    <w:rsid w:val="00C71834"/>
    <w:rsid w:val="00CB4ED9"/>
    <w:rsid w:val="00CD71C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97C09E"/>
  <w15:chartTrackingRefBased/>
  <w15:docId w15:val="{62512CC3-FAF9-4D1A-9C58-0CF3E740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2024-12-15T14:20:00Z</dcterms:created>
  <dcterms:modified xsi:type="dcterms:W3CDTF">2024-12-15T20:57:00Z</dcterms:modified>
</cp:coreProperties>
</file>